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B765B5" w:rsidRPr="00A751B0" w14:paraId="25938E5C" w14:textId="77777777" w:rsidTr="00694053">
        <w:trPr>
          <w:trHeight w:val="1020"/>
        </w:trPr>
        <w:tc>
          <w:tcPr>
            <w:tcW w:w="9288" w:type="dxa"/>
            <w:tcBorders>
              <w:bottom w:val="single" w:sz="12" w:space="0" w:color="auto"/>
            </w:tcBorders>
            <w:shd w:val="clear" w:color="auto" w:fill="auto"/>
          </w:tcPr>
          <w:p w14:paraId="1DED4385" w14:textId="77777777" w:rsidR="00694053" w:rsidRDefault="00B765B5" w:rsidP="00694053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A751B0">
              <w:rPr>
                <w:rFonts w:ascii="Arial" w:hAnsi="Arial" w:cs="Arial"/>
                <w:b/>
              </w:rPr>
              <w:t>PERSONALFRAGEBOGEN</w:t>
            </w:r>
          </w:p>
          <w:p w14:paraId="38440C2B" w14:textId="32440648" w:rsidR="00B765B5" w:rsidRPr="00694053" w:rsidRDefault="00B765B5" w:rsidP="00694053">
            <w:pPr>
              <w:jc w:val="center"/>
              <w:rPr>
                <w:rFonts w:ascii="Arial" w:hAnsi="Arial" w:cs="Arial"/>
                <w:b/>
              </w:rPr>
            </w:pPr>
            <w:r w:rsidRPr="00A751B0">
              <w:rPr>
                <w:rFonts w:ascii="Arial" w:hAnsi="Arial" w:cs="Arial"/>
                <w:sz w:val="16"/>
                <w:szCs w:val="16"/>
              </w:rPr>
              <w:t>Evang. Verwaltungs- und Serviceamt, Dienststelle Offenburg</w:t>
            </w:r>
            <w:r w:rsidRPr="00A751B0">
              <w:rPr>
                <w:rFonts w:ascii="Arial" w:hAnsi="Arial" w:cs="Arial"/>
                <w:sz w:val="16"/>
                <w:szCs w:val="16"/>
              </w:rPr>
              <w:br/>
            </w:r>
            <w:r w:rsidR="00BB185E" w:rsidRPr="00A751B0">
              <w:rPr>
                <w:rFonts w:ascii="Arial" w:hAnsi="Arial" w:cs="Arial"/>
                <w:sz w:val="16"/>
                <w:szCs w:val="16"/>
              </w:rPr>
              <w:t>Hauptstraße 9</w:t>
            </w:r>
            <w:r w:rsidR="00032167" w:rsidRPr="00A751B0">
              <w:rPr>
                <w:rFonts w:ascii="Arial" w:hAnsi="Arial" w:cs="Arial"/>
                <w:sz w:val="16"/>
                <w:szCs w:val="16"/>
              </w:rPr>
              <w:t xml:space="preserve">  -  77652 Offenburg                                                                                                                                                                 </w:t>
            </w:r>
            <w:r w:rsidRPr="00A751B0">
              <w:rPr>
                <w:rFonts w:ascii="Arial" w:hAnsi="Arial" w:cs="Arial"/>
                <w:sz w:val="16"/>
                <w:szCs w:val="16"/>
              </w:rPr>
              <w:t>Tel.: 0781</w:t>
            </w:r>
            <w:r w:rsidR="00BB185E" w:rsidRPr="00A751B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751B0">
              <w:rPr>
                <w:rFonts w:ascii="Arial" w:hAnsi="Arial" w:cs="Arial"/>
                <w:sz w:val="16"/>
                <w:szCs w:val="16"/>
              </w:rPr>
              <w:t>8096-</w:t>
            </w:r>
            <w:r w:rsidR="00BB185E" w:rsidRPr="00A751B0">
              <w:rPr>
                <w:rFonts w:ascii="Arial" w:hAnsi="Arial" w:cs="Arial"/>
                <w:sz w:val="16"/>
                <w:szCs w:val="16"/>
              </w:rPr>
              <w:t>200  Fax: 0781 8096-299</w:t>
            </w:r>
          </w:p>
        </w:tc>
      </w:tr>
      <w:tr w:rsidR="00B765B5" w:rsidRPr="00A751B0" w14:paraId="4A4A9526" w14:textId="77777777" w:rsidTr="0040095A">
        <w:trPr>
          <w:trHeight w:val="606"/>
        </w:trPr>
        <w:tc>
          <w:tcPr>
            <w:tcW w:w="92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8C936DD" w14:textId="77777777" w:rsidR="00B765B5" w:rsidRPr="00A751B0" w:rsidRDefault="000E7893" w:rsidP="00DE6B9D">
            <w:pPr>
              <w:tabs>
                <w:tab w:val="left" w:pos="851"/>
              </w:tabs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A751B0">
              <w:rPr>
                <w:rFonts w:ascii="Arial" w:hAnsi="Arial" w:cs="Arial"/>
                <w:b/>
                <w:i/>
                <w:sz w:val="16"/>
                <w:szCs w:val="16"/>
              </w:rPr>
              <w:t xml:space="preserve">Einstellung als: </w:t>
            </w:r>
            <w:r w:rsidR="00396DBB" w:rsidRPr="00A751B0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396DBB" w:rsidRPr="00A751B0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="00396DBB" w:rsidRPr="00A751B0">
              <w:rPr>
                <w:rFonts w:ascii="Arial" w:hAnsi="Arial" w:cs="Arial"/>
                <w:sz w:val="20"/>
                <w:szCs w:val="16"/>
              </w:rPr>
            </w:r>
            <w:r w:rsidR="00396DBB" w:rsidRPr="00A751B0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DE6B9D" w:rsidRPr="00A751B0">
              <w:rPr>
                <w:rFonts w:ascii="Arial" w:hAnsi="Arial" w:cs="Arial"/>
                <w:sz w:val="20"/>
                <w:szCs w:val="16"/>
              </w:rPr>
              <w:t> </w:t>
            </w:r>
            <w:r w:rsidR="00DE6B9D" w:rsidRPr="00A751B0">
              <w:rPr>
                <w:rFonts w:ascii="Arial" w:hAnsi="Arial" w:cs="Arial"/>
                <w:sz w:val="20"/>
                <w:szCs w:val="16"/>
              </w:rPr>
              <w:t> </w:t>
            </w:r>
            <w:r w:rsidR="00DE6B9D" w:rsidRPr="00A751B0">
              <w:rPr>
                <w:rFonts w:ascii="Arial" w:hAnsi="Arial" w:cs="Arial"/>
                <w:sz w:val="20"/>
                <w:szCs w:val="16"/>
              </w:rPr>
              <w:t> </w:t>
            </w:r>
            <w:r w:rsidR="00DE6B9D" w:rsidRPr="00A751B0">
              <w:rPr>
                <w:rFonts w:ascii="Arial" w:hAnsi="Arial" w:cs="Arial"/>
                <w:sz w:val="20"/>
                <w:szCs w:val="16"/>
              </w:rPr>
              <w:t> </w:t>
            </w:r>
            <w:r w:rsidR="00DE6B9D" w:rsidRPr="00A751B0">
              <w:rPr>
                <w:rFonts w:ascii="Arial" w:hAnsi="Arial" w:cs="Arial"/>
                <w:sz w:val="20"/>
                <w:szCs w:val="16"/>
              </w:rPr>
              <w:t> </w:t>
            </w:r>
            <w:r w:rsidR="00396DBB" w:rsidRPr="00A751B0">
              <w:rPr>
                <w:rFonts w:ascii="Arial" w:hAnsi="Arial" w:cs="Arial"/>
                <w:sz w:val="20"/>
                <w:szCs w:val="16"/>
              </w:rPr>
              <w:fldChar w:fldCharType="end"/>
            </w:r>
            <w:bookmarkEnd w:id="0"/>
            <w:r w:rsidR="00522DB9" w:rsidRPr="00A751B0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="00522DB9" w:rsidRPr="00A751B0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 w:rsidR="00DE6B9D" w:rsidRPr="00A751B0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 w:rsidR="00DE6B9D" w:rsidRPr="00A751B0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 w:rsidRPr="00A751B0">
              <w:rPr>
                <w:rFonts w:ascii="Arial" w:hAnsi="Arial" w:cs="Arial"/>
                <w:b/>
                <w:i/>
                <w:sz w:val="16"/>
                <w:szCs w:val="16"/>
              </w:rPr>
              <w:t xml:space="preserve">bei der Evang. </w:t>
            </w:r>
            <w:r w:rsidR="00EE45A6" w:rsidRPr="00A751B0">
              <w:rPr>
                <w:rFonts w:ascii="Arial" w:hAnsi="Arial" w:cs="Arial"/>
                <w:b/>
                <w:i/>
                <w:sz w:val="16"/>
                <w:szCs w:val="16"/>
              </w:rPr>
              <w:t>Kirchengemein</w:t>
            </w:r>
            <w:r w:rsidR="00CA4BC9" w:rsidRPr="00A751B0">
              <w:rPr>
                <w:rFonts w:ascii="Arial" w:hAnsi="Arial" w:cs="Arial"/>
                <w:b/>
                <w:i/>
                <w:sz w:val="16"/>
                <w:szCs w:val="16"/>
              </w:rPr>
              <w:t xml:space="preserve">de  </w:t>
            </w:r>
            <w:r w:rsidR="00396DBB" w:rsidRPr="00A751B0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396DBB" w:rsidRPr="00A751B0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="00396DBB" w:rsidRPr="00A751B0">
              <w:rPr>
                <w:rFonts w:ascii="Arial" w:hAnsi="Arial" w:cs="Arial"/>
                <w:sz w:val="20"/>
                <w:szCs w:val="16"/>
              </w:rPr>
            </w:r>
            <w:r w:rsidR="00396DBB" w:rsidRPr="00A751B0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DE6B9D" w:rsidRPr="00A751B0">
              <w:rPr>
                <w:rFonts w:ascii="Arial" w:hAnsi="Arial" w:cs="Arial"/>
                <w:sz w:val="20"/>
                <w:szCs w:val="16"/>
              </w:rPr>
              <w:t> </w:t>
            </w:r>
            <w:r w:rsidR="00DE6B9D" w:rsidRPr="00A751B0">
              <w:rPr>
                <w:rFonts w:ascii="Arial" w:hAnsi="Arial" w:cs="Arial"/>
                <w:sz w:val="20"/>
                <w:szCs w:val="16"/>
              </w:rPr>
              <w:t> </w:t>
            </w:r>
            <w:r w:rsidR="00DE6B9D" w:rsidRPr="00A751B0">
              <w:rPr>
                <w:rFonts w:ascii="Arial" w:hAnsi="Arial" w:cs="Arial"/>
                <w:sz w:val="20"/>
                <w:szCs w:val="16"/>
              </w:rPr>
              <w:t> </w:t>
            </w:r>
            <w:r w:rsidR="00DE6B9D" w:rsidRPr="00A751B0">
              <w:rPr>
                <w:rFonts w:ascii="Arial" w:hAnsi="Arial" w:cs="Arial"/>
                <w:sz w:val="20"/>
                <w:szCs w:val="16"/>
              </w:rPr>
              <w:t> </w:t>
            </w:r>
            <w:r w:rsidR="00DE6B9D" w:rsidRPr="00A751B0">
              <w:rPr>
                <w:rFonts w:ascii="Arial" w:hAnsi="Arial" w:cs="Arial"/>
                <w:sz w:val="20"/>
                <w:szCs w:val="16"/>
              </w:rPr>
              <w:t> </w:t>
            </w:r>
            <w:r w:rsidR="00396DBB" w:rsidRPr="00A751B0">
              <w:rPr>
                <w:rFonts w:ascii="Arial" w:hAnsi="Arial" w:cs="Arial"/>
                <w:sz w:val="20"/>
                <w:szCs w:val="16"/>
              </w:rPr>
              <w:fldChar w:fldCharType="end"/>
            </w:r>
            <w:bookmarkEnd w:id="1"/>
            <w:r w:rsidR="00396DBB" w:rsidRPr="00A751B0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="00396DBB" w:rsidRPr="00A751B0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 w:rsidR="00396DBB" w:rsidRPr="00A751B0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 w:rsidR="00DE6B9D" w:rsidRPr="00A751B0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</w:t>
            </w:r>
            <w:r w:rsidR="00DE6B9D" w:rsidRPr="00A751B0">
              <w:rPr>
                <w:rFonts w:ascii="Arial" w:hAnsi="Arial" w:cs="Arial"/>
                <w:b/>
                <w:i/>
                <w:sz w:val="16"/>
                <w:szCs w:val="16"/>
              </w:rPr>
              <w:br/>
            </w:r>
            <w:r w:rsidR="00DE6B9D" w:rsidRPr="00A751B0">
              <w:rPr>
                <w:rFonts w:ascii="Arial" w:hAnsi="Arial" w:cs="Arial"/>
                <w:b/>
                <w:i/>
                <w:sz w:val="16"/>
                <w:szCs w:val="16"/>
              </w:rPr>
              <w:tab/>
              <w:t xml:space="preserve"> </w:t>
            </w:r>
            <w:r w:rsidRPr="00A751B0">
              <w:rPr>
                <w:rFonts w:ascii="Arial" w:hAnsi="Arial" w:cs="Arial"/>
                <w:b/>
                <w:i/>
                <w:sz w:val="16"/>
                <w:szCs w:val="16"/>
              </w:rPr>
              <w:t>ab</w:t>
            </w:r>
            <w:r w:rsidRPr="00A751B0">
              <w:rPr>
                <w:rFonts w:ascii="Arial" w:hAnsi="Arial" w:cs="Arial"/>
                <w:b/>
                <w:i/>
              </w:rPr>
              <w:t xml:space="preserve">: </w:t>
            </w:r>
            <w:r w:rsidR="00396DBB" w:rsidRPr="00A751B0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396DBB" w:rsidRPr="00A751B0">
              <w:rPr>
                <w:rFonts w:ascii="Arial" w:hAnsi="Arial" w:cs="Arial"/>
                <w:sz w:val="20"/>
              </w:rPr>
              <w:instrText xml:space="preserve"> FORMTEXT </w:instrText>
            </w:r>
            <w:r w:rsidR="00396DBB" w:rsidRPr="00A751B0">
              <w:rPr>
                <w:rFonts w:ascii="Arial" w:hAnsi="Arial" w:cs="Arial"/>
                <w:sz w:val="20"/>
              </w:rPr>
            </w:r>
            <w:r w:rsidR="00396DBB" w:rsidRPr="00A751B0">
              <w:rPr>
                <w:rFonts w:ascii="Arial" w:hAnsi="Arial" w:cs="Arial"/>
                <w:sz w:val="20"/>
              </w:rPr>
              <w:fldChar w:fldCharType="separate"/>
            </w:r>
            <w:r w:rsidR="00DE6B9D" w:rsidRPr="00A751B0">
              <w:rPr>
                <w:rFonts w:ascii="Arial" w:hAnsi="Arial" w:cs="Arial"/>
                <w:sz w:val="20"/>
              </w:rPr>
              <w:t> </w:t>
            </w:r>
            <w:r w:rsidR="00DE6B9D" w:rsidRPr="00A751B0">
              <w:rPr>
                <w:rFonts w:ascii="Arial" w:hAnsi="Arial" w:cs="Arial"/>
                <w:sz w:val="20"/>
              </w:rPr>
              <w:t> </w:t>
            </w:r>
            <w:r w:rsidR="00DE6B9D" w:rsidRPr="00A751B0">
              <w:rPr>
                <w:rFonts w:ascii="Arial" w:hAnsi="Arial" w:cs="Arial"/>
                <w:sz w:val="20"/>
              </w:rPr>
              <w:t> </w:t>
            </w:r>
            <w:r w:rsidR="00DE6B9D" w:rsidRPr="00A751B0">
              <w:rPr>
                <w:rFonts w:ascii="Arial" w:hAnsi="Arial" w:cs="Arial"/>
                <w:sz w:val="20"/>
              </w:rPr>
              <w:t> </w:t>
            </w:r>
            <w:r w:rsidR="00DE6B9D" w:rsidRPr="00A751B0">
              <w:rPr>
                <w:rFonts w:ascii="Arial" w:hAnsi="Arial" w:cs="Arial"/>
                <w:sz w:val="20"/>
              </w:rPr>
              <w:t> </w:t>
            </w:r>
            <w:r w:rsidR="00396DBB" w:rsidRPr="00A751B0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</w:tr>
    </w:tbl>
    <w:p w14:paraId="2A48BCFB" w14:textId="77777777" w:rsidR="00BE7639" w:rsidRPr="00A751B0" w:rsidRDefault="00BE7639" w:rsidP="00405EFC">
      <w:pPr>
        <w:tabs>
          <w:tab w:val="left" w:pos="7380"/>
          <w:tab w:val="left" w:pos="7920"/>
        </w:tabs>
        <w:spacing w:before="120" w:after="40"/>
        <w:jc w:val="both"/>
        <w:rPr>
          <w:rFonts w:ascii="Arial" w:hAnsi="Arial" w:cs="Arial"/>
          <w:b/>
          <w:sz w:val="20"/>
          <w:szCs w:val="20"/>
        </w:rPr>
      </w:pPr>
      <w:r w:rsidRPr="00A751B0">
        <w:rPr>
          <w:rFonts w:ascii="Arial" w:hAnsi="Arial" w:cs="Arial"/>
          <w:b/>
          <w:sz w:val="20"/>
          <w:szCs w:val="20"/>
        </w:rPr>
        <w:t>Persönliche Daten</w:t>
      </w:r>
    </w:p>
    <w:tbl>
      <w:tblPr>
        <w:tblW w:w="92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8"/>
        <w:gridCol w:w="1190"/>
        <w:gridCol w:w="1114"/>
        <w:gridCol w:w="1013"/>
        <w:gridCol w:w="753"/>
        <w:gridCol w:w="538"/>
        <w:gridCol w:w="2308"/>
        <w:gridCol w:w="21"/>
      </w:tblGrid>
      <w:tr w:rsidR="00BE7639" w:rsidRPr="00A751B0" w14:paraId="4774CF07" w14:textId="77777777" w:rsidTr="00A751B0">
        <w:trPr>
          <w:gridAfter w:val="1"/>
          <w:wAfter w:w="21" w:type="dxa"/>
          <w:trHeight w:val="425"/>
        </w:trPr>
        <w:tc>
          <w:tcPr>
            <w:tcW w:w="9254" w:type="dxa"/>
            <w:gridSpan w:val="7"/>
            <w:shd w:val="clear" w:color="auto" w:fill="auto"/>
          </w:tcPr>
          <w:p w14:paraId="4386AB6C" w14:textId="77777777" w:rsidR="00BE7639" w:rsidRPr="00A751B0" w:rsidRDefault="00BE7639" w:rsidP="0040095A">
            <w:pPr>
              <w:tabs>
                <w:tab w:val="left" w:pos="7380"/>
                <w:tab w:val="left" w:pos="7920"/>
              </w:tabs>
              <w:ind w:left="5760" w:hanging="5760"/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Zuname,</w:t>
            </w:r>
            <w:r w:rsidR="00CF1950" w:rsidRPr="00A751B0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t>Vorname</w:t>
            </w:r>
            <w:r w:rsidR="00CF1950" w:rsidRPr="00A751B0">
              <w:rPr>
                <w:rFonts w:ascii="Arial" w:hAnsi="Arial" w:cs="Arial"/>
                <w:i/>
                <w:sz w:val="17"/>
                <w:szCs w:val="17"/>
              </w:rPr>
              <w:t xml:space="preserve">                                                                                                             evtl. Geburtsname</w:t>
            </w:r>
          </w:p>
          <w:p w14:paraId="206B1797" w14:textId="77777777" w:rsidR="00BE7639" w:rsidRPr="00A751B0" w:rsidRDefault="00396DBB" w:rsidP="00396DBB">
            <w:pPr>
              <w:tabs>
                <w:tab w:val="left" w:pos="6663"/>
                <w:tab w:val="left" w:pos="79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51B0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A751B0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20"/>
                <w:szCs w:val="22"/>
              </w:rPr>
            </w:r>
            <w:r w:rsidRPr="00A751B0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A751B0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A751B0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A751B0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A751B0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A751B0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A751B0"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3"/>
            <w:r w:rsidRPr="00A751B0">
              <w:rPr>
                <w:rFonts w:ascii="Arial" w:hAnsi="Arial" w:cs="Arial"/>
                <w:sz w:val="22"/>
                <w:szCs w:val="22"/>
              </w:rPr>
              <w:tab/>
            </w:r>
            <w:r w:rsidRPr="00A751B0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A751B0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20"/>
                <w:szCs w:val="22"/>
              </w:rPr>
            </w:r>
            <w:r w:rsidRPr="00A751B0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A751B0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A751B0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A751B0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A751B0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A751B0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A751B0"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4"/>
          </w:p>
        </w:tc>
      </w:tr>
      <w:tr w:rsidR="00BE7639" w:rsidRPr="00A751B0" w14:paraId="56969608" w14:textId="77777777" w:rsidTr="00A751B0">
        <w:trPr>
          <w:gridAfter w:val="1"/>
          <w:wAfter w:w="21" w:type="dxa"/>
          <w:trHeight w:val="425"/>
        </w:trPr>
        <w:tc>
          <w:tcPr>
            <w:tcW w:w="9254" w:type="dxa"/>
            <w:gridSpan w:val="7"/>
            <w:shd w:val="clear" w:color="auto" w:fill="auto"/>
          </w:tcPr>
          <w:p w14:paraId="67370AD8" w14:textId="3E55DF06" w:rsidR="00BE7639" w:rsidRPr="00A751B0" w:rsidRDefault="00BE7639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Straße, Hausnummer</w:t>
            </w:r>
            <w:r w:rsidR="00EE45A6" w:rsidRPr="00A751B0">
              <w:rPr>
                <w:rFonts w:ascii="Arial" w:hAnsi="Arial" w:cs="Arial"/>
                <w:i/>
                <w:sz w:val="17"/>
                <w:szCs w:val="17"/>
              </w:rPr>
              <w:t xml:space="preserve">                                                                            E-Mail-Adresse</w:t>
            </w:r>
            <w:r w:rsidR="00A751B0" w:rsidRPr="00A751B0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="00A751B0" w:rsidRPr="00A751B0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(zwingend erforderlich*)</w:t>
            </w:r>
          </w:p>
          <w:p w14:paraId="45A7EF5D" w14:textId="77777777" w:rsidR="00BE7639" w:rsidRPr="00A751B0" w:rsidRDefault="00396DBB" w:rsidP="00396DBB">
            <w:pPr>
              <w:tabs>
                <w:tab w:val="left" w:pos="5245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20"/>
                <w:szCs w:val="17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A751B0">
              <w:rPr>
                <w:rFonts w:ascii="Arial" w:hAnsi="Arial" w:cs="Arial"/>
                <w:sz w:val="20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20"/>
                <w:szCs w:val="17"/>
              </w:rPr>
            </w:r>
            <w:r w:rsidRPr="00A751B0">
              <w:rPr>
                <w:rFonts w:ascii="Arial" w:hAnsi="Arial" w:cs="Arial"/>
                <w:sz w:val="20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noProof/>
                <w:sz w:val="20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20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20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20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20"/>
                <w:szCs w:val="17"/>
              </w:rPr>
              <w:t> </w:t>
            </w:r>
            <w:r w:rsidRPr="00A751B0">
              <w:rPr>
                <w:rFonts w:ascii="Arial" w:hAnsi="Arial" w:cs="Arial"/>
                <w:sz w:val="20"/>
                <w:szCs w:val="17"/>
              </w:rPr>
              <w:fldChar w:fldCharType="end"/>
            </w:r>
            <w:bookmarkEnd w:id="5"/>
            <w:r w:rsidRPr="00A751B0">
              <w:rPr>
                <w:rFonts w:ascii="Arial" w:hAnsi="Arial" w:cs="Arial"/>
                <w:i/>
                <w:sz w:val="17"/>
                <w:szCs w:val="17"/>
              </w:rPr>
              <w:tab/>
            </w:r>
            <w:r w:rsidRPr="00A751B0">
              <w:rPr>
                <w:rFonts w:ascii="Arial" w:hAnsi="Arial" w:cs="Arial"/>
                <w:sz w:val="20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A751B0">
              <w:rPr>
                <w:rFonts w:ascii="Arial" w:hAnsi="Arial" w:cs="Arial"/>
                <w:sz w:val="20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20"/>
                <w:szCs w:val="17"/>
              </w:rPr>
            </w:r>
            <w:r w:rsidRPr="00A751B0">
              <w:rPr>
                <w:rFonts w:ascii="Arial" w:hAnsi="Arial" w:cs="Arial"/>
                <w:sz w:val="20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noProof/>
                <w:sz w:val="20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20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20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20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20"/>
                <w:szCs w:val="17"/>
              </w:rPr>
              <w:t> </w:t>
            </w:r>
            <w:r w:rsidRPr="00A751B0">
              <w:rPr>
                <w:rFonts w:ascii="Arial" w:hAnsi="Arial" w:cs="Arial"/>
                <w:sz w:val="20"/>
                <w:szCs w:val="17"/>
              </w:rPr>
              <w:fldChar w:fldCharType="end"/>
            </w:r>
            <w:bookmarkEnd w:id="6"/>
          </w:p>
        </w:tc>
      </w:tr>
      <w:tr w:rsidR="00BE7639" w:rsidRPr="00A751B0" w14:paraId="5369755D" w14:textId="77777777" w:rsidTr="00A751B0">
        <w:trPr>
          <w:gridAfter w:val="1"/>
          <w:wAfter w:w="21" w:type="dxa"/>
          <w:trHeight w:val="425"/>
        </w:trPr>
        <w:tc>
          <w:tcPr>
            <w:tcW w:w="5655" w:type="dxa"/>
            <w:gridSpan w:val="4"/>
            <w:shd w:val="clear" w:color="auto" w:fill="auto"/>
          </w:tcPr>
          <w:p w14:paraId="6A06832D" w14:textId="77777777" w:rsidR="00BE7639" w:rsidRPr="00A751B0" w:rsidRDefault="00BE7639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Postleitzahl, Wohnort</w:t>
            </w:r>
          </w:p>
          <w:p w14:paraId="16E34020" w14:textId="77777777" w:rsidR="00BE7639" w:rsidRPr="00A751B0" w:rsidRDefault="00396DBB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sz w:val="22"/>
                <w:szCs w:val="17"/>
              </w:rPr>
            </w:pPr>
            <w:r w:rsidRPr="00A751B0">
              <w:rPr>
                <w:rFonts w:ascii="Arial" w:hAnsi="Arial" w:cs="Arial"/>
                <w:sz w:val="20"/>
                <w:szCs w:val="17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A751B0">
              <w:rPr>
                <w:rFonts w:ascii="Arial" w:hAnsi="Arial" w:cs="Arial"/>
                <w:sz w:val="20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20"/>
                <w:szCs w:val="17"/>
              </w:rPr>
            </w:r>
            <w:r w:rsidRPr="00A751B0">
              <w:rPr>
                <w:rFonts w:ascii="Arial" w:hAnsi="Arial" w:cs="Arial"/>
                <w:sz w:val="20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noProof/>
                <w:sz w:val="20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20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20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20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20"/>
                <w:szCs w:val="17"/>
              </w:rPr>
              <w:t> </w:t>
            </w:r>
            <w:r w:rsidRPr="00A751B0">
              <w:rPr>
                <w:rFonts w:ascii="Arial" w:hAnsi="Arial" w:cs="Arial"/>
                <w:sz w:val="20"/>
                <w:szCs w:val="17"/>
              </w:rPr>
              <w:fldChar w:fldCharType="end"/>
            </w:r>
            <w:bookmarkEnd w:id="7"/>
          </w:p>
        </w:tc>
        <w:tc>
          <w:tcPr>
            <w:tcW w:w="3599" w:type="dxa"/>
            <w:gridSpan w:val="3"/>
            <w:shd w:val="clear" w:color="auto" w:fill="auto"/>
          </w:tcPr>
          <w:p w14:paraId="271FB8E2" w14:textId="7F59BBF9" w:rsidR="00BE7639" w:rsidRPr="00A751B0" w:rsidRDefault="00A751B0" w:rsidP="00A751B0">
            <w:pPr>
              <w:tabs>
                <w:tab w:val="left" w:pos="7380"/>
                <w:tab w:val="left" w:pos="792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Handynummer (</w:t>
            </w:r>
            <w:r w:rsidRPr="00A751B0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zwingend erforderlich*)</w:t>
            </w:r>
          </w:p>
          <w:p w14:paraId="070484DB" w14:textId="77777777" w:rsidR="00BE7639" w:rsidRPr="00A751B0" w:rsidRDefault="00EA39B1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51B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W_TELEFON"/>
                  <w:enabled/>
                  <w:calcOnExit w:val="0"/>
                  <w:textInput/>
                </w:ffData>
              </w:fldChar>
            </w:r>
            <w:bookmarkStart w:id="8" w:name="TW_TELEFON"/>
            <w:r w:rsidRPr="00A751B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8"/>
              </w:rPr>
            </w:r>
            <w:r w:rsidRPr="00A751B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82888" w:rsidRPr="00A751B0">
              <w:rPr>
                <w:rFonts w:ascii="Arial" w:hAnsi="Arial" w:cs="Arial"/>
                <w:sz w:val="18"/>
                <w:szCs w:val="18"/>
              </w:rPr>
              <w:t> </w:t>
            </w:r>
            <w:r w:rsidR="00282888" w:rsidRPr="00A751B0">
              <w:rPr>
                <w:rFonts w:ascii="Arial" w:hAnsi="Arial" w:cs="Arial"/>
                <w:sz w:val="18"/>
                <w:szCs w:val="18"/>
              </w:rPr>
              <w:t> </w:t>
            </w:r>
            <w:r w:rsidR="00282888" w:rsidRPr="00A751B0">
              <w:rPr>
                <w:rFonts w:ascii="Arial" w:hAnsi="Arial" w:cs="Arial"/>
                <w:sz w:val="18"/>
                <w:szCs w:val="18"/>
              </w:rPr>
              <w:t> </w:t>
            </w:r>
            <w:r w:rsidR="00282888" w:rsidRPr="00A751B0">
              <w:rPr>
                <w:rFonts w:ascii="Arial" w:hAnsi="Arial" w:cs="Arial"/>
                <w:sz w:val="18"/>
                <w:szCs w:val="18"/>
              </w:rPr>
              <w:t> </w:t>
            </w:r>
            <w:r w:rsidR="00282888" w:rsidRPr="00A751B0">
              <w:rPr>
                <w:rFonts w:ascii="Arial" w:hAnsi="Arial" w:cs="Arial"/>
                <w:sz w:val="18"/>
                <w:szCs w:val="18"/>
              </w:rPr>
              <w:t> </w:t>
            </w:r>
            <w:r w:rsidRPr="00A751B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BE7639" w:rsidRPr="00A751B0" w14:paraId="268CB9C8" w14:textId="77777777" w:rsidTr="00A751B0">
        <w:trPr>
          <w:gridAfter w:val="1"/>
          <w:wAfter w:w="21" w:type="dxa"/>
          <w:trHeight w:val="425"/>
        </w:trPr>
        <w:tc>
          <w:tcPr>
            <w:tcW w:w="2338" w:type="dxa"/>
            <w:shd w:val="clear" w:color="auto" w:fill="auto"/>
          </w:tcPr>
          <w:p w14:paraId="0FC84648" w14:textId="77777777" w:rsidR="00BE7639" w:rsidRPr="00A751B0" w:rsidRDefault="00BE7639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7"/>
                <w:szCs w:val="17"/>
              </w:rPr>
              <w:t>Geboren</w:t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t xml:space="preserve"> am</w:t>
            </w:r>
          </w:p>
          <w:p w14:paraId="113CF54D" w14:textId="77777777" w:rsidR="00BE7639" w:rsidRPr="00A751B0" w:rsidRDefault="00396DBB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8"/>
                <w:szCs w:val="17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A751B0">
              <w:rPr>
                <w:rFonts w:ascii="Arial" w:hAnsi="Arial" w:cs="Arial"/>
                <w:i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i/>
                <w:sz w:val="18"/>
                <w:szCs w:val="17"/>
              </w:rPr>
            </w:r>
            <w:r w:rsidRPr="00A751B0">
              <w:rPr>
                <w:rFonts w:ascii="Arial" w:hAnsi="Arial" w:cs="Arial"/>
                <w:i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i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i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i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i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i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i/>
                <w:sz w:val="18"/>
                <w:szCs w:val="17"/>
              </w:rPr>
              <w:fldChar w:fldCharType="end"/>
            </w:r>
            <w:bookmarkEnd w:id="9"/>
          </w:p>
        </w:tc>
        <w:tc>
          <w:tcPr>
            <w:tcW w:w="2304" w:type="dxa"/>
            <w:gridSpan w:val="2"/>
            <w:shd w:val="clear" w:color="auto" w:fill="auto"/>
          </w:tcPr>
          <w:p w14:paraId="6A9B46D7" w14:textId="77777777" w:rsidR="00BE7639" w:rsidRPr="00A751B0" w:rsidRDefault="00E83D20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Geboren i</w:t>
            </w:r>
            <w:r w:rsidR="00BE7639" w:rsidRPr="00A751B0">
              <w:rPr>
                <w:rFonts w:ascii="Arial" w:hAnsi="Arial" w:cs="Arial"/>
                <w:i/>
                <w:sz w:val="17"/>
                <w:szCs w:val="17"/>
              </w:rPr>
              <w:t>n</w:t>
            </w:r>
          </w:p>
          <w:p w14:paraId="61F984F7" w14:textId="77777777" w:rsidR="00BE7639" w:rsidRPr="00A751B0" w:rsidRDefault="00396DBB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10"/>
          </w:p>
        </w:tc>
        <w:tc>
          <w:tcPr>
            <w:tcW w:w="2304" w:type="dxa"/>
            <w:gridSpan w:val="3"/>
            <w:shd w:val="clear" w:color="auto" w:fill="auto"/>
          </w:tcPr>
          <w:p w14:paraId="3C6ECFEC" w14:textId="77777777" w:rsidR="00BE7639" w:rsidRPr="00A751B0" w:rsidRDefault="00BE7639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Staatsangehörigkeit</w:t>
            </w:r>
          </w:p>
          <w:p w14:paraId="022B628F" w14:textId="77777777" w:rsidR="00BE7639" w:rsidRPr="00A751B0" w:rsidRDefault="00396DBB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11"/>
          </w:p>
        </w:tc>
        <w:tc>
          <w:tcPr>
            <w:tcW w:w="2308" w:type="dxa"/>
            <w:shd w:val="clear" w:color="auto" w:fill="auto"/>
          </w:tcPr>
          <w:p w14:paraId="5570C8E9" w14:textId="77777777" w:rsidR="00BE7639" w:rsidRPr="00A751B0" w:rsidRDefault="00BE7639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Religion</w:t>
            </w:r>
          </w:p>
          <w:p w14:paraId="62D87EFE" w14:textId="77777777" w:rsidR="00BE7639" w:rsidRPr="00A751B0" w:rsidRDefault="00EA39B1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_Konfession"/>
                  <w:enabled/>
                  <w:calcOnExit w:val="0"/>
                  <w:textInput/>
                </w:ffData>
              </w:fldChar>
            </w:r>
            <w:bookmarkStart w:id="12" w:name="TW_Konfession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="00282888"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="00282888"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="00282888"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="00282888"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="00282888"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12"/>
          </w:p>
        </w:tc>
      </w:tr>
      <w:tr w:rsidR="00CF1950" w:rsidRPr="00A751B0" w14:paraId="20B552C2" w14:textId="77777777" w:rsidTr="00A751B0">
        <w:trPr>
          <w:gridAfter w:val="1"/>
          <w:wAfter w:w="21" w:type="dxa"/>
          <w:trHeight w:val="425"/>
        </w:trPr>
        <w:tc>
          <w:tcPr>
            <w:tcW w:w="3528" w:type="dxa"/>
            <w:gridSpan w:val="2"/>
            <w:shd w:val="clear" w:color="auto" w:fill="auto"/>
          </w:tcPr>
          <w:p w14:paraId="7FBFE985" w14:textId="77777777" w:rsidR="00CF1950" w:rsidRPr="00A751B0" w:rsidRDefault="00CF1950" w:rsidP="0040095A">
            <w:pPr>
              <w:tabs>
                <w:tab w:val="left" w:pos="7380"/>
                <w:tab w:val="left" w:pos="792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Für ausländische Arbeitnehmer/ -innen</w:t>
            </w:r>
          </w:p>
          <w:p w14:paraId="006E988B" w14:textId="77777777" w:rsidR="00CF1950" w:rsidRPr="00A751B0" w:rsidRDefault="00CF1950" w:rsidP="0040095A">
            <w:pPr>
              <w:tabs>
                <w:tab w:val="left" w:pos="7380"/>
                <w:tab w:val="left" w:pos="7920"/>
              </w:tabs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2880" w:type="dxa"/>
            <w:gridSpan w:val="3"/>
            <w:shd w:val="clear" w:color="auto" w:fill="auto"/>
          </w:tcPr>
          <w:p w14:paraId="2DDEBE7A" w14:textId="77777777" w:rsidR="00CF1950" w:rsidRPr="00A751B0" w:rsidRDefault="00CF1950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Arbeitserlaubnis bis</w:t>
            </w:r>
          </w:p>
          <w:p w14:paraId="553E07B7" w14:textId="77777777" w:rsidR="00CF1950" w:rsidRPr="00A751B0" w:rsidRDefault="00CF1950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_ARBEITSERLBIS"/>
                  <w:enabled/>
                  <w:calcOnExit w:val="0"/>
                  <w:textInput/>
                </w:ffData>
              </w:fldChar>
            </w:r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</w:p>
        </w:tc>
        <w:tc>
          <w:tcPr>
            <w:tcW w:w="2846" w:type="dxa"/>
            <w:gridSpan w:val="2"/>
            <w:shd w:val="clear" w:color="auto" w:fill="auto"/>
          </w:tcPr>
          <w:p w14:paraId="47BAE211" w14:textId="77777777" w:rsidR="00CF1950" w:rsidRPr="00A751B0" w:rsidRDefault="00CF1950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Erteilt vom Arbeitsamt am</w:t>
            </w:r>
          </w:p>
          <w:p w14:paraId="677F7B98" w14:textId="77777777" w:rsidR="00CF1950" w:rsidRPr="00A751B0" w:rsidRDefault="00CF1950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</w:p>
        </w:tc>
      </w:tr>
      <w:tr w:rsidR="00CF1950" w:rsidRPr="00A751B0" w14:paraId="33957F86" w14:textId="77777777" w:rsidTr="00A751B0">
        <w:trPr>
          <w:gridAfter w:val="1"/>
          <w:wAfter w:w="21" w:type="dxa"/>
          <w:trHeight w:val="425"/>
        </w:trPr>
        <w:tc>
          <w:tcPr>
            <w:tcW w:w="3528" w:type="dxa"/>
            <w:gridSpan w:val="2"/>
            <w:shd w:val="clear" w:color="auto" w:fill="auto"/>
          </w:tcPr>
          <w:p w14:paraId="67349C77" w14:textId="77777777" w:rsidR="00CF1950" w:rsidRPr="00A751B0" w:rsidRDefault="00CF1950" w:rsidP="0040095A">
            <w:pPr>
              <w:tabs>
                <w:tab w:val="left" w:pos="7380"/>
                <w:tab w:val="left" w:pos="792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Liegen gegen Sie Lohnpfändungen vor?</w:t>
            </w:r>
          </w:p>
          <w:p w14:paraId="68635FB7" w14:textId="77777777" w:rsidR="00CF1950" w:rsidRPr="00A751B0" w:rsidRDefault="00CF1950" w:rsidP="0040095A">
            <w:pPr>
              <w:tabs>
                <w:tab w:val="left" w:pos="7380"/>
                <w:tab w:val="left" w:pos="7920"/>
              </w:tabs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2880" w:type="dxa"/>
            <w:gridSpan w:val="3"/>
            <w:shd w:val="clear" w:color="auto" w:fill="auto"/>
          </w:tcPr>
          <w:p w14:paraId="475BCB31" w14:textId="77777777" w:rsidR="00CF1950" w:rsidRPr="00A751B0" w:rsidRDefault="00CF1950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instrText xml:space="preserve"> FORMCHECKBOX </w:instrText>
            </w:r>
            <w:r w:rsidR="00694053">
              <w:rPr>
                <w:rFonts w:ascii="Arial" w:hAnsi="Arial" w:cs="Arial"/>
                <w:i/>
                <w:sz w:val="17"/>
                <w:szCs w:val="17"/>
              </w:rPr>
            </w:r>
            <w:r w:rsidR="00694053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t xml:space="preserve"> nein</w:t>
            </w:r>
          </w:p>
        </w:tc>
        <w:tc>
          <w:tcPr>
            <w:tcW w:w="2846" w:type="dxa"/>
            <w:gridSpan w:val="2"/>
            <w:shd w:val="clear" w:color="auto" w:fill="auto"/>
          </w:tcPr>
          <w:p w14:paraId="278EFD3B" w14:textId="77777777" w:rsidR="00CF1950" w:rsidRPr="00A751B0" w:rsidRDefault="00CF1950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instrText xml:space="preserve"> FORMCHECKBOX </w:instrText>
            </w:r>
            <w:r w:rsidR="00694053">
              <w:rPr>
                <w:rFonts w:ascii="Arial" w:hAnsi="Arial" w:cs="Arial"/>
                <w:i/>
                <w:sz w:val="17"/>
                <w:szCs w:val="17"/>
              </w:rPr>
            </w:r>
            <w:r w:rsidR="00694053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t xml:space="preserve"> ja</w:t>
            </w:r>
          </w:p>
        </w:tc>
      </w:tr>
      <w:tr w:rsidR="00CF1950" w:rsidRPr="00A751B0" w14:paraId="6F4199CD" w14:textId="77777777" w:rsidTr="00A751B0">
        <w:trPr>
          <w:gridAfter w:val="1"/>
          <w:wAfter w:w="21" w:type="dxa"/>
          <w:trHeight w:val="425"/>
        </w:trPr>
        <w:tc>
          <w:tcPr>
            <w:tcW w:w="3528" w:type="dxa"/>
            <w:gridSpan w:val="2"/>
            <w:shd w:val="clear" w:color="auto" w:fill="auto"/>
          </w:tcPr>
          <w:p w14:paraId="094A0F46" w14:textId="77777777" w:rsidR="00CF1950" w:rsidRPr="00A751B0" w:rsidRDefault="00CF1950" w:rsidP="0040095A">
            <w:pPr>
              <w:tabs>
                <w:tab w:val="left" w:pos="7380"/>
                <w:tab w:val="left" w:pos="792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Falls ja,</w:t>
            </w:r>
          </w:p>
          <w:p w14:paraId="7938B0DD" w14:textId="77777777" w:rsidR="00CF1950" w:rsidRPr="00A751B0" w:rsidRDefault="00CF1950" w:rsidP="0040095A">
            <w:pPr>
              <w:tabs>
                <w:tab w:val="left" w:pos="7380"/>
                <w:tab w:val="left" w:pos="7920"/>
              </w:tabs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2880" w:type="dxa"/>
            <w:gridSpan w:val="3"/>
            <w:shd w:val="clear" w:color="auto" w:fill="auto"/>
          </w:tcPr>
          <w:p w14:paraId="0EE61695" w14:textId="77777777" w:rsidR="00CF1950" w:rsidRPr="00A751B0" w:rsidRDefault="00CF1950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durch wen?</w:t>
            </w:r>
          </w:p>
          <w:p w14:paraId="2BFD1531" w14:textId="77777777" w:rsidR="00CF1950" w:rsidRPr="00A751B0" w:rsidRDefault="00CF1950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</w:p>
        </w:tc>
        <w:tc>
          <w:tcPr>
            <w:tcW w:w="2846" w:type="dxa"/>
            <w:gridSpan w:val="2"/>
            <w:shd w:val="clear" w:color="auto" w:fill="auto"/>
          </w:tcPr>
          <w:p w14:paraId="2722C215" w14:textId="77777777" w:rsidR="00CF1950" w:rsidRPr="00A751B0" w:rsidRDefault="00CF1950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in welcher Höhe?</w:t>
            </w:r>
          </w:p>
          <w:p w14:paraId="7B7C6BD4" w14:textId="77777777" w:rsidR="00CF1950" w:rsidRPr="00A751B0" w:rsidRDefault="00CF1950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</w:p>
        </w:tc>
      </w:tr>
      <w:tr w:rsidR="00CF1950" w:rsidRPr="00A751B0" w14:paraId="7A7C8460" w14:textId="77777777" w:rsidTr="00A751B0">
        <w:trPr>
          <w:gridAfter w:val="1"/>
          <w:wAfter w:w="21" w:type="dxa"/>
          <w:trHeight w:val="620"/>
        </w:trPr>
        <w:tc>
          <w:tcPr>
            <w:tcW w:w="9254" w:type="dxa"/>
            <w:gridSpan w:val="7"/>
            <w:shd w:val="clear" w:color="auto" w:fill="auto"/>
          </w:tcPr>
          <w:p w14:paraId="42B63BFE" w14:textId="091EB0A5" w:rsidR="00C52D29" w:rsidRPr="00A751B0" w:rsidRDefault="00C52D29" w:rsidP="00C52D29">
            <w:pPr>
              <w:tabs>
                <w:tab w:val="left" w:pos="4072"/>
                <w:tab w:val="left" w:pos="7380"/>
                <w:tab w:val="left" w:pos="7920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 xml:space="preserve">Bankverbindung (Mitarbeiter/in)                 </w:t>
            </w:r>
            <w:r w:rsidR="005E38F1" w:rsidRPr="00A751B0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t xml:space="preserve">   IBAN </w:t>
            </w:r>
            <w:r w:rsidRPr="00A751B0">
              <w:rPr>
                <w:rFonts w:ascii="Arial" w:hAnsi="Arial" w:cs="Arial"/>
                <w:b/>
                <w:i/>
                <w:sz w:val="17"/>
                <w:szCs w:val="17"/>
              </w:rPr>
              <w:t xml:space="preserve">(zwingend erforderlich)           </w:t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t>BIC</w:t>
            </w:r>
          </w:p>
          <w:p w14:paraId="6428561D" w14:textId="77777777" w:rsidR="00C52D29" w:rsidRPr="00A751B0" w:rsidRDefault="00C52D29" w:rsidP="00024CD4">
            <w:pPr>
              <w:tabs>
                <w:tab w:val="left" w:pos="4072"/>
                <w:tab w:val="left" w:pos="7380"/>
                <w:tab w:val="left" w:pos="7920"/>
              </w:tabs>
              <w:spacing w:before="12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20"/>
                <w:szCs w:val="17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751B0">
              <w:rPr>
                <w:rFonts w:ascii="Arial" w:hAnsi="Arial" w:cs="Arial"/>
                <w:sz w:val="20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20"/>
                <w:szCs w:val="17"/>
              </w:rPr>
            </w:r>
            <w:r w:rsidRPr="00A751B0">
              <w:rPr>
                <w:rFonts w:ascii="Arial" w:hAnsi="Arial" w:cs="Arial"/>
                <w:sz w:val="20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noProof/>
                <w:sz w:val="20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20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20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20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20"/>
                <w:szCs w:val="17"/>
              </w:rPr>
              <w:t> </w:t>
            </w:r>
            <w:r w:rsidRPr="00A751B0">
              <w:rPr>
                <w:rFonts w:ascii="Arial" w:hAnsi="Arial" w:cs="Arial"/>
                <w:sz w:val="20"/>
                <w:szCs w:val="17"/>
              </w:rPr>
              <w:fldChar w:fldCharType="end"/>
            </w:r>
            <w:r w:rsidR="00396DBB"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396DBB"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="00396DBB" w:rsidRPr="00A751B0">
              <w:rPr>
                <w:rFonts w:ascii="Arial" w:hAnsi="Arial" w:cs="Arial"/>
                <w:sz w:val="18"/>
                <w:szCs w:val="17"/>
              </w:rPr>
            </w:r>
            <w:r w:rsidR="00396DBB"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="00396DBB"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="00396DBB"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="00396DBB"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="00396DBB"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="00396DBB"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="00396DBB"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13"/>
          </w:p>
        </w:tc>
      </w:tr>
      <w:tr w:rsidR="001A3F59" w:rsidRPr="00A751B0" w14:paraId="0220F37D" w14:textId="77777777" w:rsidTr="00A751B0">
        <w:trPr>
          <w:trHeight w:val="714"/>
        </w:trPr>
        <w:tc>
          <w:tcPr>
            <w:tcW w:w="9275" w:type="dxa"/>
            <w:gridSpan w:val="8"/>
            <w:shd w:val="clear" w:color="auto" w:fill="auto"/>
          </w:tcPr>
          <w:p w14:paraId="15EF6205" w14:textId="796B4EA7" w:rsidR="001A3F59" w:rsidRPr="00A751B0" w:rsidRDefault="001A3F59" w:rsidP="005032C7">
            <w:pPr>
              <w:tabs>
                <w:tab w:val="left" w:pos="7380"/>
                <w:tab w:val="left" w:pos="7920"/>
              </w:tabs>
              <w:rPr>
                <w:rFonts w:ascii="Arial" w:hAnsi="Arial" w:cs="Arial"/>
                <w:i/>
                <w:sz w:val="12"/>
                <w:szCs w:val="12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Krankenkasse (Mitarbeiter/in) (Name, Ort)</w:t>
            </w:r>
            <w:r w:rsidR="005032C7" w:rsidRPr="00A751B0">
              <w:rPr>
                <w:rFonts w:ascii="Arial" w:hAnsi="Arial" w:cs="Arial"/>
                <w:i/>
                <w:sz w:val="17"/>
                <w:szCs w:val="17"/>
              </w:rPr>
              <w:br/>
            </w:r>
          </w:p>
          <w:p w14:paraId="1B901922" w14:textId="77777777" w:rsidR="001A3F59" w:rsidRPr="00A751B0" w:rsidRDefault="006A3A4C" w:rsidP="005032C7">
            <w:pPr>
              <w:tabs>
                <w:tab w:val="left" w:pos="4035"/>
                <w:tab w:val="left" w:pos="7380"/>
                <w:tab w:val="left" w:pos="7920"/>
              </w:tabs>
              <w:spacing w:after="100" w:afterAutospacing="1"/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20"/>
                <w:szCs w:val="17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751B0">
              <w:rPr>
                <w:rFonts w:ascii="Arial" w:hAnsi="Arial" w:cs="Arial"/>
                <w:sz w:val="20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20"/>
                <w:szCs w:val="17"/>
              </w:rPr>
            </w:r>
            <w:r w:rsidRPr="00A751B0">
              <w:rPr>
                <w:rFonts w:ascii="Arial" w:hAnsi="Arial" w:cs="Arial"/>
                <w:sz w:val="20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noProof/>
                <w:sz w:val="20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20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20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20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20"/>
                <w:szCs w:val="17"/>
              </w:rPr>
              <w:t> </w:t>
            </w:r>
            <w:r w:rsidRPr="00A751B0">
              <w:rPr>
                <w:rFonts w:ascii="Arial" w:hAnsi="Arial" w:cs="Arial"/>
                <w:sz w:val="20"/>
                <w:szCs w:val="17"/>
              </w:rPr>
              <w:fldChar w:fldCharType="end"/>
            </w:r>
          </w:p>
        </w:tc>
      </w:tr>
      <w:tr w:rsidR="00A751B0" w:rsidRPr="00A751B0" w14:paraId="5A279147" w14:textId="77777777" w:rsidTr="00A751B0">
        <w:trPr>
          <w:trHeight w:val="714"/>
        </w:trPr>
        <w:tc>
          <w:tcPr>
            <w:tcW w:w="9275" w:type="dxa"/>
            <w:gridSpan w:val="8"/>
            <w:shd w:val="clear" w:color="auto" w:fill="auto"/>
          </w:tcPr>
          <w:p w14:paraId="61E2F03F" w14:textId="1CA36EAD" w:rsidR="00A751B0" w:rsidRPr="00A751B0" w:rsidRDefault="00A751B0" w:rsidP="00A751B0">
            <w:pPr>
              <w:tabs>
                <w:tab w:val="left" w:pos="7380"/>
                <w:tab w:val="left" w:pos="7920"/>
              </w:tabs>
              <w:spacing w:before="120"/>
              <w:rPr>
                <w:rFonts w:ascii="Arial" w:hAnsi="Arial" w:cs="Arial"/>
                <w:iCs/>
                <w:sz w:val="17"/>
                <w:szCs w:val="17"/>
              </w:rPr>
            </w:pPr>
            <w:r w:rsidRPr="00A751B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*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A751B0">
              <w:rPr>
                <w:rFonts w:ascii="Arial" w:hAnsi="Arial" w:cs="Arial"/>
                <w:b/>
                <w:bCs/>
                <w:iCs/>
                <w:sz w:val="19"/>
                <w:szCs w:val="19"/>
              </w:rPr>
              <w:t>Zur Nutzung des KIDICAP.Postfach (Zustellung Gehaltsmitteilungen) wird die Handynummer und</w:t>
            </w:r>
            <w:r w:rsidRPr="00A751B0">
              <w:rPr>
                <w:rFonts w:ascii="Arial" w:hAnsi="Arial" w:cs="Arial"/>
                <w:b/>
                <w:bCs/>
                <w:iCs/>
                <w:sz w:val="19"/>
                <w:szCs w:val="19"/>
              </w:rPr>
              <w:br/>
            </w:r>
            <w:r>
              <w:rPr>
                <w:rFonts w:ascii="Arial" w:hAnsi="Arial" w:cs="Arial"/>
                <w:b/>
                <w:bCs/>
                <w:iCs/>
                <w:sz w:val="19"/>
                <w:szCs w:val="19"/>
              </w:rPr>
              <w:t xml:space="preserve">  </w:t>
            </w:r>
            <w:r w:rsidRPr="00A751B0">
              <w:rPr>
                <w:rFonts w:ascii="Arial" w:hAnsi="Arial" w:cs="Arial"/>
                <w:b/>
                <w:bCs/>
                <w:iCs/>
                <w:sz w:val="19"/>
                <w:szCs w:val="19"/>
              </w:rPr>
              <w:t>E-Mail-Adresse zwingend benötigt!</w:t>
            </w:r>
            <w:r w:rsidRPr="00A751B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</w:tc>
      </w:tr>
    </w:tbl>
    <w:p w14:paraId="4529B67C" w14:textId="77777777" w:rsidR="00BE7639" w:rsidRPr="00A751B0" w:rsidRDefault="00BE7639" w:rsidP="00405EFC">
      <w:pPr>
        <w:tabs>
          <w:tab w:val="left" w:pos="7380"/>
          <w:tab w:val="left" w:pos="7920"/>
        </w:tabs>
        <w:spacing w:before="120" w:after="40"/>
        <w:jc w:val="both"/>
        <w:rPr>
          <w:rFonts w:ascii="Arial" w:hAnsi="Arial" w:cs="Arial"/>
          <w:b/>
          <w:sz w:val="20"/>
          <w:szCs w:val="20"/>
        </w:rPr>
      </w:pPr>
      <w:r w:rsidRPr="00A751B0">
        <w:rPr>
          <w:rFonts w:ascii="Arial" w:hAnsi="Arial" w:cs="Arial"/>
          <w:b/>
          <w:sz w:val="20"/>
          <w:szCs w:val="20"/>
        </w:rPr>
        <w:t>Familie</w:t>
      </w:r>
      <w:r w:rsidR="001079CC" w:rsidRPr="00A751B0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92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7"/>
        <w:gridCol w:w="1843"/>
        <w:gridCol w:w="768"/>
        <w:gridCol w:w="2520"/>
        <w:gridCol w:w="1588"/>
      </w:tblGrid>
      <w:tr w:rsidR="001A3F59" w:rsidRPr="00A751B0" w14:paraId="72051AF3" w14:textId="77777777" w:rsidTr="00024CD4">
        <w:trPr>
          <w:trHeight w:val="425"/>
        </w:trPr>
        <w:tc>
          <w:tcPr>
            <w:tcW w:w="9256" w:type="dxa"/>
            <w:gridSpan w:val="5"/>
            <w:shd w:val="clear" w:color="auto" w:fill="auto"/>
          </w:tcPr>
          <w:p w14:paraId="6C4A961A" w14:textId="77777777" w:rsidR="001A3F59" w:rsidRPr="00A751B0" w:rsidRDefault="001A3F59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Familienstand            ledig – verheiratet – geschieden – verwitwet – getrennt lebend</w:t>
            </w:r>
          </w:p>
          <w:p w14:paraId="046D593D" w14:textId="77777777" w:rsidR="001A3F59" w:rsidRPr="00A751B0" w:rsidRDefault="001A3F59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7"/>
                <w:szCs w:val="17"/>
              </w:rPr>
              <w:t xml:space="preserve">                                    </w:t>
            </w:r>
            <w:r w:rsidRPr="00A751B0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9"/>
            <w:r w:rsidRPr="00A751B0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694053">
              <w:rPr>
                <w:rFonts w:ascii="Arial" w:hAnsi="Arial" w:cs="Arial"/>
                <w:sz w:val="17"/>
                <w:szCs w:val="17"/>
              </w:rPr>
            </w:r>
            <w:r w:rsidR="00694053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4"/>
            <w:r w:rsidRPr="00A751B0">
              <w:rPr>
                <w:rFonts w:ascii="Arial" w:hAnsi="Arial" w:cs="Arial"/>
                <w:sz w:val="17"/>
                <w:szCs w:val="17"/>
              </w:rPr>
              <w:t xml:space="preserve">             </w:t>
            </w:r>
            <w:r w:rsidRPr="00A751B0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0"/>
            <w:r w:rsidRPr="00A751B0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694053">
              <w:rPr>
                <w:rFonts w:ascii="Arial" w:hAnsi="Arial" w:cs="Arial"/>
                <w:sz w:val="17"/>
                <w:szCs w:val="17"/>
              </w:rPr>
            </w:r>
            <w:r w:rsidR="00694053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5"/>
            <w:r w:rsidRPr="00A751B0">
              <w:rPr>
                <w:rFonts w:ascii="Arial" w:hAnsi="Arial" w:cs="Arial"/>
                <w:sz w:val="17"/>
                <w:szCs w:val="17"/>
              </w:rPr>
              <w:t xml:space="preserve">                  </w:t>
            </w:r>
            <w:r w:rsidRPr="00A751B0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1"/>
            <w:r w:rsidRPr="00A751B0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694053">
              <w:rPr>
                <w:rFonts w:ascii="Arial" w:hAnsi="Arial" w:cs="Arial"/>
                <w:sz w:val="17"/>
                <w:szCs w:val="17"/>
              </w:rPr>
            </w:r>
            <w:r w:rsidR="00694053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6"/>
            <w:r w:rsidRPr="00A751B0">
              <w:rPr>
                <w:rFonts w:ascii="Arial" w:hAnsi="Arial" w:cs="Arial"/>
                <w:sz w:val="17"/>
                <w:szCs w:val="17"/>
              </w:rPr>
              <w:t xml:space="preserve">               </w:t>
            </w:r>
            <w:r w:rsidRPr="00A751B0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2"/>
            <w:r w:rsidRPr="00A751B0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694053">
              <w:rPr>
                <w:rFonts w:ascii="Arial" w:hAnsi="Arial" w:cs="Arial"/>
                <w:sz w:val="17"/>
                <w:szCs w:val="17"/>
              </w:rPr>
            </w:r>
            <w:r w:rsidR="00694053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7"/>
            <w:r w:rsidRPr="00A751B0">
              <w:rPr>
                <w:rFonts w:ascii="Arial" w:hAnsi="Arial" w:cs="Arial"/>
                <w:sz w:val="17"/>
                <w:szCs w:val="17"/>
              </w:rPr>
              <w:t xml:space="preserve">                      </w:t>
            </w:r>
            <w:r w:rsidRPr="00A751B0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3"/>
            <w:r w:rsidRPr="00A751B0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694053">
              <w:rPr>
                <w:rFonts w:ascii="Arial" w:hAnsi="Arial" w:cs="Arial"/>
                <w:sz w:val="17"/>
                <w:szCs w:val="17"/>
              </w:rPr>
            </w:r>
            <w:r w:rsidR="00694053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8"/>
          </w:p>
        </w:tc>
      </w:tr>
      <w:tr w:rsidR="00024CD4" w:rsidRPr="00A751B0" w14:paraId="6855F60D" w14:textId="77777777" w:rsidTr="0053789E">
        <w:trPr>
          <w:trHeight w:val="425"/>
        </w:trPr>
        <w:tc>
          <w:tcPr>
            <w:tcW w:w="9256" w:type="dxa"/>
            <w:gridSpan w:val="5"/>
            <w:shd w:val="clear" w:color="auto" w:fill="auto"/>
          </w:tcPr>
          <w:p w14:paraId="300FC71A" w14:textId="0B21390D" w:rsidR="00024CD4" w:rsidRPr="00A751B0" w:rsidRDefault="00024CD4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iCs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Kinder</w:t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br/>
            </w:r>
            <w:r w:rsidR="00552714" w:rsidRPr="00A751B0">
              <w:rPr>
                <w:rFonts w:ascii="Arial" w:hAnsi="Arial" w:cs="Arial"/>
                <w:iCs/>
                <w:sz w:val="17"/>
                <w:szCs w:val="17"/>
              </w:rPr>
              <w:t xml:space="preserve">Die </w:t>
            </w:r>
            <w:r w:rsidRPr="00A751B0">
              <w:rPr>
                <w:rFonts w:ascii="Arial" w:hAnsi="Arial" w:cs="Arial"/>
                <w:iCs/>
                <w:sz w:val="17"/>
                <w:szCs w:val="17"/>
              </w:rPr>
              <w:t xml:space="preserve">Geburtsurkunde oder anderer Nachweis ist </w:t>
            </w:r>
            <w:r w:rsidR="00552714" w:rsidRPr="00A751B0">
              <w:rPr>
                <w:rFonts w:ascii="Arial" w:hAnsi="Arial" w:cs="Arial"/>
                <w:iCs/>
                <w:sz w:val="17"/>
                <w:szCs w:val="17"/>
              </w:rPr>
              <w:t xml:space="preserve">für den Nachweis der Elterneigenschaft </w:t>
            </w:r>
            <w:r w:rsidRPr="00A751B0">
              <w:rPr>
                <w:rFonts w:ascii="Arial" w:hAnsi="Arial" w:cs="Arial"/>
                <w:iCs/>
                <w:sz w:val="17"/>
                <w:szCs w:val="17"/>
              </w:rPr>
              <w:t xml:space="preserve">zwingend beizufügen </w:t>
            </w:r>
          </w:p>
        </w:tc>
      </w:tr>
      <w:tr w:rsidR="00024CD4" w:rsidRPr="00A751B0" w14:paraId="1E449DD0" w14:textId="77777777" w:rsidTr="00024CD4">
        <w:trPr>
          <w:trHeight w:val="425"/>
        </w:trPr>
        <w:tc>
          <w:tcPr>
            <w:tcW w:w="2537" w:type="dxa"/>
            <w:shd w:val="clear" w:color="auto" w:fill="auto"/>
          </w:tcPr>
          <w:p w14:paraId="10F80285" w14:textId="77777777" w:rsidR="00024CD4" w:rsidRPr="00A751B0" w:rsidRDefault="00024CD4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Name</w:t>
            </w:r>
          </w:p>
        </w:tc>
        <w:tc>
          <w:tcPr>
            <w:tcW w:w="1843" w:type="dxa"/>
            <w:shd w:val="clear" w:color="auto" w:fill="auto"/>
          </w:tcPr>
          <w:p w14:paraId="28F6403D" w14:textId="77777777" w:rsidR="00024CD4" w:rsidRPr="00A751B0" w:rsidRDefault="00024CD4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Geburtsdatum</w:t>
            </w:r>
          </w:p>
        </w:tc>
        <w:tc>
          <w:tcPr>
            <w:tcW w:w="768" w:type="dxa"/>
            <w:shd w:val="clear" w:color="auto" w:fill="auto"/>
          </w:tcPr>
          <w:p w14:paraId="15856D41" w14:textId="5FC879D1" w:rsidR="00024CD4" w:rsidRPr="00A751B0" w:rsidRDefault="00024CD4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2520" w:type="dxa"/>
            <w:shd w:val="clear" w:color="auto" w:fill="auto"/>
          </w:tcPr>
          <w:p w14:paraId="3ABD0E49" w14:textId="77777777" w:rsidR="00024CD4" w:rsidRPr="00A751B0" w:rsidRDefault="00024CD4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Name</w:t>
            </w:r>
          </w:p>
        </w:tc>
        <w:tc>
          <w:tcPr>
            <w:tcW w:w="1588" w:type="dxa"/>
            <w:shd w:val="clear" w:color="auto" w:fill="auto"/>
          </w:tcPr>
          <w:p w14:paraId="01D9DECA" w14:textId="77777777" w:rsidR="00024CD4" w:rsidRPr="00A751B0" w:rsidRDefault="00024CD4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Geburtsdatum</w:t>
            </w:r>
          </w:p>
        </w:tc>
      </w:tr>
      <w:tr w:rsidR="00024CD4" w:rsidRPr="00A751B0" w14:paraId="71A50FD9" w14:textId="77777777" w:rsidTr="00024CD4">
        <w:trPr>
          <w:trHeight w:val="425"/>
        </w:trPr>
        <w:tc>
          <w:tcPr>
            <w:tcW w:w="2537" w:type="dxa"/>
            <w:shd w:val="clear" w:color="auto" w:fill="auto"/>
          </w:tcPr>
          <w:p w14:paraId="0D480025" w14:textId="77777777" w:rsidR="00024CD4" w:rsidRPr="00A751B0" w:rsidRDefault="00024CD4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19"/>
          </w:p>
        </w:tc>
        <w:tc>
          <w:tcPr>
            <w:tcW w:w="1843" w:type="dxa"/>
            <w:shd w:val="clear" w:color="auto" w:fill="auto"/>
          </w:tcPr>
          <w:p w14:paraId="65948ED3" w14:textId="77777777" w:rsidR="00024CD4" w:rsidRPr="00A751B0" w:rsidRDefault="00024CD4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</w:p>
        </w:tc>
        <w:bookmarkEnd w:id="20"/>
        <w:tc>
          <w:tcPr>
            <w:tcW w:w="768" w:type="dxa"/>
            <w:shd w:val="clear" w:color="auto" w:fill="auto"/>
          </w:tcPr>
          <w:p w14:paraId="1E3A4B5C" w14:textId="378E3503" w:rsidR="00024CD4" w:rsidRPr="00A751B0" w:rsidRDefault="00024CD4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520" w:type="dxa"/>
            <w:shd w:val="clear" w:color="auto" w:fill="auto"/>
          </w:tcPr>
          <w:p w14:paraId="3D69B993" w14:textId="77777777" w:rsidR="00024CD4" w:rsidRPr="00A751B0" w:rsidRDefault="00024CD4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KName4"/>
                  <w:enabled/>
                  <w:calcOnExit w:val="0"/>
                  <w:textInput/>
                </w:ffData>
              </w:fldChar>
            </w:r>
            <w:bookmarkStart w:id="21" w:name="TWM_KName4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21"/>
          </w:p>
        </w:tc>
        <w:tc>
          <w:tcPr>
            <w:tcW w:w="1588" w:type="dxa"/>
            <w:shd w:val="clear" w:color="auto" w:fill="auto"/>
          </w:tcPr>
          <w:p w14:paraId="1C011C3D" w14:textId="77777777" w:rsidR="00024CD4" w:rsidRPr="00A751B0" w:rsidRDefault="00024CD4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KGeburtsdatum4"/>
                  <w:enabled/>
                  <w:calcOnExit w:val="0"/>
                  <w:textInput/>
                </w:ffData>
              </w:fldChar>
            </w:r>
            <w:bookmarkStart w:id="22" w:name="TWM_KGeburtsdatum4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22"/>
          </w:p>
        </w:tc>
      </w:tr>
      <w:tr w:rsidR="00024CD4" w:rsidRPr="00A751B0" w14:paraId="0622CFED" w14:textId="77777777" w:rsidTr="00024CD4">
        <w:trPr>
          <w:trHeight w:val="425"/>
        </w:trPr>
        <w:tc>
          <w:tcPr>
            <w:tcW w:w="2537" w:type="dxa"/>
            <w:shd w:val="clear" w:color="auto" w:fill="auto"/>
          </w:tcPr>
          <w:p w14:paraId="00862B1D" w14:textId="77777777" w:rsidR="00024CD4" w:rsidRPr="00A751B0" w:rsidRDefault="00024CD4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3" w:name="Text19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23"/>
          </w:p>
        </w:tc>
        <w:tc>
          <w:tcPr>
            <w:tcW w:w="1843" w:type="dxa"/>
            <w:shd w:val="clear" w:color="auto" w:fill="auto"/>
          </w:tcPr>
          <w:p w14:paraId="74454657" w14:textId="77777777" w:rsidR="00024CD4" w:rsidRPr="00A751B0" w:rsidRDefault="00024CD4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4" w:name="Text20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</w:p>
        </w:tc>
        <w:bookmarkEnd w:id="24"/>
        <w:tc>
          <w:tcPr>
            <w:tcW w:w="768" w:type="dxa"/>
            <w:shd w:val="clear" w:color="auto" w:fill="auto"/>
          </w:tcPr>
          <w:p w14:paraId="363096B5" w14:textId="4AAD4538" w:rsidR="00024CD4" w:rsidRPr="00A751B0" w:rsidRDefault="00024CD4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520" w:type="dxa"/>
            <w:shd w:val="clear" w:color="auto" w:fill="auto"/>
          </w:tcPr>
          <w:p w14:paraId="011266D0" w14:textId="77777777" w:rsidR="00024CD4" w:rsidRPr="00A751B0" w:rsidRDefault="00024CD4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KName5"/>
                  <w:enabled/>
                  <w:calcOnExit w:val="0"/>
                  <w:textInput/>
                </w:ffData>
              </w:fldChar>
            </w:r>
            <w:bookmarkStart w:id="25" w:name="TWM_KName5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25"/>
          </w:p>
        </w:tc>
        <w:tc>
          <w:tcPr>
            <w:tcW w:w="1588" w:type="dxa"/>
            <w:shd w:val="clear" w:color="auto" w:fill="auto"/>
          </w:tcPr>
          <w:p w14:paraId="39FEFC53" w14:textId="77777777" w:rsidR="00024CD4" w:rsidRPr="00A751B0" w:rsidRDefault="00024CD4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KGeburtsdatum5"/>
                  <w:enabled/>
                  <w:calcOnExit w:val="0"/>
                  <w:textInput/>
                </w:ffData>
              </w:fldChar>
            </w:r>
            <w:bookmarkStart w:id="26" w:name="TWM_KGeburtsdatum5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26"/>
          </w:p>
        </w:tc>
      </w:tr>
      <w:tr w:rsidR="00024CD4" w:rsidRPr="00A751B0" w14:paraId="1AD56C61" w14:textId="77777777" w:rsidTr="00024CD4">
        <w:trPr>
          <w:trHeight w:val="425"/>
        </w:trPr>
        <w:tc>
          <w:tcPr>
            <w:tcW w:w="2537" w:type="dxa"/>
            <w:shd w:val="clear" w:color="auto" w:fill="auto"/>
          </w:tcPr>
          <w:p w14:paraId="1B1D6260" w14:textId="77777777" w:rsidR="00024CD4" w:rsidRPr="00A751B0" w:rsidRDefault="00024CD4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KName3"/>
                  <w:enabled/>
                  <w:calcOnExit w:val="0"/>
                  <w:textInput/>
                </w:ffData>
              </w:fldChar>
            </w:r>
            <w:bookmarkStart w:id="27" w:name="TWM_KName3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27"/>
          </w:p>
        </w:tc>
        <w:tc>
          <w:tcPr>
            <w:tcW w:w="1843" w:type="dxa"/>
            <w:shd w:val="clear" w:color="auto" w:fill="auto"/>
          </w:tcPr>
          <w:p w14:paraId="0F553565" w14:textId="77777777" w:rsidR="00024CD4" w:rsidRPr="00A751B0" w:rsidRDefault="00024CD4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KGeburtsdatum3"/>
                  <w:enabled/>
                  <w:calcOnExit w:val="0"/>
                  <w:textInput/>
                </w:ffData>
              </w:fldChar>
            </w:r>
            <w:bookmarkStart w:id="28" w:name="TWM_KGeburtsdatum3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</w:p>
        </w:tc>
        <w:bookmarkEnd w:id="28"/>
        <w:tc>
          <w:tcPr>
            <w:tcW w:w="768" w:type="dxa"/>
            <w:shd w:val="clear" w:color="auto" w:fill="auto"/>
          </w:tcPr>
          <w:p w14:paraId="5153C269" w14:textId="4981B04C" w:rsidR="00024CD4" w:rsidRPr="00A751B0" w:rsidRDefault="00024CD4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520" w:type="dxa"/>
            <w:shd w:val="clear" w:color="auto" w:fill="auto"/>
          </w:tcPr>
          <w:p w14:paraId="15560AB4" w14:textId="77777777" w:rsidR="00024CD4" w:rsidRPr="00A751B0" w:rsidRDefault="00024CD4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KName6"/>
                  <w:enabled/>
                  <w:calcOnExit w:val="0"/>
                  <w:textInput/>
                </w:ffData>
              </w:fldChar>
            </w:r>
            <w:bookmarkStart w:id="29" w:name="TWM_KName6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29"/>
          </w:p>
        </w:tc>
        <w:tc>
          <w:tcPr>
            <w:tcW w:w="1588" w:type="dxa"/>
            <w:shd w:val="clear" w:color="auto" w:fill="auto"/>
          </w:tcPr>
          <w:p w14:paraId="20E56160" w14:textId="77777777" w:rsidR="00024CD4" w:rsidRPr="00A751B0" w:rsidRDefault="00024CD4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KGeburtsdatum6"/>
                  <w:enabled/>
                  <w:calcOnExit w:val="0"/>
                  <w:textInput/>
                </w:ffData>
              </w:fldChar>
            </w:r>
            <w:bookmarkStart w:id="30" w:name="TWM_KGeburtsdatum6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30"/>
          </w:p>
        </w:tc>
      </w:tr>
    </w:tbl>
    <w:p w14:paraId="08AB8A2D" w14:textId="77777777" w:rsidR="00423917" w:rsidRPr="00A751B0" w:rsidRDefault="006400E2" w:rsidP="00522DB9">
      <w:pPr>
        <w:tabs>
          <w:tab w:val="left" w:pos="7380"/>
          <w:tab w:val="left" w:pos="7920"/>
        </w:tabs>
        <w:spacing w:before="60"/>
        <w:jc w:val="both"/>
        <w:rPr>
          <w:rFonts w:ascii="Arial" w:hAnsi="Arial" w:cs="Arial"/>
          <w:b/>
          <w:sz w:val="20"/>
          <w:szCs w:val="20"/>
        </w:rPr>
      </w:pPr>
      <w:r w:rsidRPr="00A751B0">
        <w:rPr>
          <w:rFonts w:ascii="Arial" w:hAnsi="Arial" w:cs="Arial"/>
          <w:b/>
          <w:sz w:val="20"/>
          <w:szCs w:val="20"/>
        </w:rPr>
        <w:t>Gesundheit</w:t>
      </w:r>
      <w:r w:rsidR="00A511BD" w:rsidRPr="00A751B0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515"/>
        <w:gridCol w:w="941"/>
        <w:gridCol w:w="724"/>
        <w:gridCol w:w="1293"/>
        <w:gridCol w:w="1868"/>
      </w:tblGrid>
      <w:tr w:rsidR="00351834" w:rsidRPr="00A751B0" w14:paraId="679C661A" w14:textId="77777777" w:rsidTr="00024CD4">
        <w:trPr>
          <w:trHeight w:val="680"/>
        </w:trPr>
        <w:tc>
          <w:tcPr>
            <w:tcW w:w="0" w:type="auto"/>
            <w:tcBorders>
              <w:top w:val="single" w:sz="12" w:space="0" w:color="auto"/>
              <w:bottom w:val="nil"/>
              <w:right w:val="nil"/>
            </w:tcBorders>
            <w:shd w:val="clear" w:color="auto" w:fill="auto"/>
          </w:tcPr>
          <w:p w14:paraId="37E09805" w14:textId="77777777" w:rsidR="00423917" w:rsidRPr="00A751B0" w:rsidRDefault="00423917" w:rsidP="0057251F">
            <w:pPr>
              <w:tabs>
                <w:tab w:val="left" w:pos="7380"/>
                <w:tab w:val="left" w:pos="7920"/>
              </w:tabs>
              <w:spacing w:before="120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8"/>
                <w:szCs w:val="17"/>
              </w:rPr>
              <w:t>Sind Sie anerkannte</w:t>
            </w:r>
            <w:r w:rsidR="00647F33" w:rsidRPr="00A751B0">
              <w:rPr>
                <w:rFonts w:ascii="Arial" w:hAnsi="Arial" w:cs="Arial"/>
                <w:i/>
                <w:sz w:val="18"/>
                <w:szCs w:val="17"/>
              </w:rPr>
              <w:t>/</w:t>
            </w:r>
            <w:r w:rsidRPr="00A751B0">
              <w:rPr>
                <w:rFonts w:ascii="Arial" w:hAnsi="Arial" w:cs="Arial"/>
                <w:i/>
                <w:sz w:val="18"/>
                <w:szCs w:val="17"/>
              </w:rPr>
              <w:t>r Schwerbehinderte/-</w:t>
            </w:r>
            <w:r w:rsidR="007E530D" w:rsidRPr="00A751B0">
              <w:rPr>
                <w:rFonts w:ascii="Arial" w:hAnsi="Arial" w:cs="Arial"/>
                <w:i/>
                <w:sz w:val="18"/>
                <w:szCs w:val="17"/>
              </w:rPr>
              <w:t>r</w:t>
            </w:r>
            <w:r w:rsidR="0057251F" w:rsidRPr="00A751B0">
              <w:rPr>
                <w:rFonts w:ascii="Arial" w:hAnsi="Arial" w:cs="Arial"/>
                <w:i/>
                <w:sz w:val="17"/>
                <w:szCs w:val="17"/>
              </w:rPr>
              <w:br/>
            </w:r>
            <w:r w:rsidR="00D458C7" w:rsidRPr="00A751B0">
              <w:rPr>
                <w:rFonts w:ascii="Arial" w:hAnsi="Arial" w:cs="Arial"/>
                <w:i/>
                <w:sz w:val="17"/>
                <w:szCs w:val="17"/>
              </w:rPr>
              <w:t>falls ja, bitte Fotokopie des amtlichen Nachweises beifügen</w:t>
            </w:r>
          </w:p>
        </w:tc>
        <w:tc>
          <w:tcPr>
            <w:tcW w:w="94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E34D015" w14:textId="77777777" w:rsidR="00423917" w:rsidRPr="00A751B0" w:rsidRDefault="00423917" w:rsidP="0057251F">
            <w:pPr>
              <w:tabs>
                <w:tab w:val="left" w:pos="7380"/>
                <w:tab w:val="left" w:pos="7920"/>
              </w:tabs>
              <w:spacing w:before="120"/>
              <w:ind w:right="-108"/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instrText xml:space="preserve"> FORMCHECKBOX </w:instrText>
            </w:r>
            <w:r w:rsidR="00694053">
              <w:rPr>
                <w:rFonts w:ascii="Arial" w:hAnsi="Arial" w:cs="Arial"/>
                <w:i/>
                <w:sz w:val="17"/>
                <w:szCs w:val="17"/>
              </w:rPr>
            </w:r>
            <w:r w:rsidR="00694053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t xml:space="preserve"> nein</w:t>
            </w:r>
          </w:p>
        </w:tc>
        <w:tc>
          <w:tcPr>
            <w:tcW w:w="72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B1F8E6C" w14:textId="77777777" w:rsidR="00423917" w:rsidRPr="00A751B0" w:rsidRDefault="00423917" w:rsidP="0057251F">
            <w:pPr>
              <w:tabs>
                <w:tab w:val="left" w:pos="7380"/>
                <w:tab w:val="left" w:pos="7920"/>
              </w:tabs>
              <w:spacing w:before="120"/>
              <w:ind w:right="-108"/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instrText xml:space="preserve"> FORMCHECKBOX </w:instrText>
            </w:r>
            <w:r w:rsidR="00694053">
              <w:rPr>
                <w:rFonts w:ascii="Arial" w:hAnsi="Arial" w:cs="Arial"/>
                <w:i/>
                <w:sz w:val="17"/>
                <w:szCs w:val="17"/>
              </w:rPr>
            </w:r>
            <w:r w:rsidR="00694053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t xml:space="preserve"> ja</w:t>
            </w:r>
          </w:p>
        </w:tc>
        <w:tc>
          <w:tcPr>
            <w:tcW w:w="316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54A78213" w14:textId="77777777" w:rsidR="00351834" w:rsidRPr="00A751B0" w:rsidRDefault="00423917" w:rsidP="0057251F">
            <w:pPr>
              <w:tabs>
                <w:tab w:val="left" w:pos="7380"/>
                <w:tab w:val="left" w:pos="7920"/>
              </w:tabs>
              <w:spacing w:before="120"/>
              <w:ind w:right="-108"/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Anerkannter Prozentsatz?</w:t>
            </w:r>
          </w:p>
          <w:p w14:paraId="3935FFA0" w14:textId="77777777" w:rsidR="00423917" w:rsidRPr="00A751B0" w:rsidRDefault="00647F33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1" w:name="Text29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31"/>
            <w:r w:rsidR="00423917" w:rsidRPr="00A751B0">
              <w:rPr>
                <w:rFonts w:ascii="Arial" w:hAnsi="Arial" w:cs="Arial"/>
                <w:i/>
                <w:sz w:val="17"/>
                <w:szCs w:val="17"/>
              </w:rPr>
              <w:t xml:space="preserve"> % </w:t>
            </w:r>
          </w:p>
        </w:tc>
      </w:tr>
      <w:tr w:rsidR="0057251F" w:rsidRPr="00A751B0" w14:paraId="5CE83E68" w14:textId="77777777" w:rsidTr="00024CD4">
        <w:trPr>
          <w:trHeight w:val="624"/>
        </w:trPr>
        <w:tc>
          <w:tcPr>
            <w:tcW w:w="9341" w:type="dxa"/>
            <w:gridSpan w:val="5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605F07F" w14:textId="77777777" w:rsidR="0057251F" w:rsidRPr="00A751B0" w:rsidRDefault="0057251F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</w:p>
        </w:tc>
      </w:tr>
      <w:tr w:rsidR="0057251F" w:rsidRPr="00A751B0" w14:paraId="59F18553" w14:textId="77777777" w:rsidTr="00024CD4">
        <w:trPr>
          <w:trHeight w:val="425"/>
        </w:trPr>
        <w:tc>
          <w:tcPr>
            <w:tcW w:w="9341" w:type="dxa"/>
            <w:gridSpan w:val="5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4AF08CD" w14:textId="77777777" w:rsidR="0057251F" w:rsidRPr="00A751B0" w:rsidRDefault="0057251F" w:rsidP="0057251F">
            <w:pPr>
              <w:tabs>
                <w:tab w:val="left" w:pos="5103"/>
                <w:tab w:val="left" w:pos="7380"/>
              </w:tabs>
              <w:spacing w:before="120"/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20"/>
                <w:szCs w:val="20"/>
              </w:rPr>
              <w:t>Meine Lohnsteuerklasse lautet:</w:t>
            </w:r>
            <w:r w:rsidRPr="00A751B0">
              <w:rPr>
                <w:rFonts w:ascii="Arial" w:hAnsi="Arial" w:cs="Arial"/>
                <w:b/>
                <w:i/>
                <w:sz w:val="20"/>
                <w:szCs w:val="20"/>
              </w:rPr>
              <w:tab/>
            </w:r>
            <w:r w:rsidRPr="00A751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2" w:name="Text21"/>
            <w:r w:rsidRPr="00A751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20"/>
                <w:szCs w:val="20"/>
              </w:rPr>
            </w:r>
            <w:r w:rsidRPr="00A751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51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51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51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51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51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51B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</w:tr>
      <w:tr w:rsidR="005E7E10" w:rsidRPr="00A751B0" w14:paraId="5FD9739D" w14:textId="77777777" w:rsidTr="00024CD4">
        <w:trPr>
          <w:trHeight w:val="555"/>
        </w:trPr>
        <w:tc>
          <w:tcPr>
            <w:tcW w:w="9341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194ADBA" w14:textId="77777777" w:rsidR="005E7E10" w:rsidRPr="00A751B0" w:rsidRDefault="00305A4F" w:rsidP="0057251F">
            <w:pPr>
              <w:tabs>
                <w:tab w:val="left" w:pos="5103"/>
                <w:tab w:val="left" w:pos="738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751B0">
              <w:rPr>
                <w:rFonts w:ascii="Arial" w:hAnsi="Arial" w:cs="Arial"/>
                <w:i/>
                <w:sz w:val="20"/>
                <w:szCs w:val="20"/>
              </w:rPr>
              <w:t>Meine Sozialversicherungs-Ausweisnummer lautet</w:t>
            </w:r>
            <w:r w:rsidR="0057251F" w:rsidRPr="00A751B0">
              <w:rPr>
                <w:rFonts w:ascii="Arial" w:hAnsi="Arial" w:cs="Arial"/>
                <w:i/>
                <w:sz w:val="17"/>
                <w:szCs w:val="17"/>
              </w:rPr>
              <w:t>:</w:t>
            </w:r>
            <w:r w:rsidRPr="00A751B0">
              <w:rPr>
                <w:rFonts w:ascii="Arial" w:hAnsi="Arial" w:cs="Arial"/>
                <w:b/>
                <w:i/>
                <w:sz w:val="17"/>
                <w:szCs w:val="17"/>
              </w:rPr>
              <w:t xml:space="preserve"> </w:t>
            </w:r>
            <w:r w:rsidR="0057251F" w:rsidRPr="00A751B0">
              <w:rPr>
                <w:rFonts w:ascii="Arial" w:hAnsi="Arial" w:cs="Arial"/>
                <w:b/>
                <w:i/>
                <w:sz w:val="17"/>
                <w:szCs w:val="17"/>
              </w:rPr>
              <w:tab/>
            </w:r>
            <w:r w:rsidR="0057251F" w:rsidRPr="00A751B0">
              <w:rPr>
                <w:rFonts w:ascii="Arial" w:hAnsi="Arial" w:cs="Arial"/>
                <w:sz w:val="20"/>
                <w:szCs w:val="17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3" w:name="Text22"/>
            <w:r w:rsidR="0057251F" w:rsidRPr="00A751B0">
              <w:rPr>
                <w:rFonts w:ascii="Arial" w:hAnsi="Arial" w:cs="Arial"/>
                <w:sz w:val="20"/>
                <w:szCs w:val="17"/>
              </w:rPr>
              <w:instrText xml:space="preserve"> FORMTEXT </w:instrText>
            </w:r>
            <w:r w:rsidR="0057251F" w:rsidRPr="00A751B0">
              <w:rPr>
                <w:rFonts w:ascii="Arial" w:hAnsi="Arial" w:cs="Arial"/>
                <w:sz w:val="20"/>
                <w:szCs w:val="17"/>
              </w:rPr>
            </w:r>
            <w:r w:rsidR="0057251F" w:rsidRPr="00A751B0">
              <w:rPr>
                <w:rFonts w:ascii="Arial" w:hAnsi="Arial" w:cs="Arial"/>
                <w:sz w:val="20"/>
                <w:szCs w:val="17"/>
              </w:rPr>
              <w:fldChar w:fldCharType="separate"/>
            </w:r>
            <w:r w:rsidR="0057251F" w:rsidRPr="00A751B0">
              <w:rPr>
                <w:rFonts w:ascii="Arial" w:hAnsi="Arial" w:cs="Arial"/>
                <w:noProof/>
                <w:sz w:val="20"/>
                <w:szCs w:val="17"/>
              </w:rPr>
              <w:t> </w:t>
            </w:r>
            <w:r w:rsidR="0057251F" w:rsidRPr="00A751B0">
              <w:rPr>
                <w:rFonts w:ascii="Arial" w:hAnsi="Arial" w:cs="Arial"/>
                <w:noProof/>
                <w:sz w:val="20"/>
                <w:szCs w:val="17"/>
              </w:rPr>
              <w:t> </w:t>
            </w:r>
            <w:r w:rsidR="0057251F" w:rsidRPr="00A751B0">
              <w:rPr>
                <w:rFonts w:ascii="Arial" w:hAnsi="Arial" w:cs="Arial"/>
                <w:noProof/>
                <w:sz w:val="20"/>
                <w:szCs w:val="17"/>
              </w:rPr>
              <w:t> </w:t>
            </w:r>
            <w:r w:rsidR="0057251F" w:rsidRPr="00A751B0">
              <w:rPr>
                <w:rFonts w:ascii="Arial" w:hAnsi="Arial" w:cs="Arial"/>
                <w:noProof/>
                <w:sz w:val="20"/>
                <w:szCs w:val="17"/>
              </w:rPr>
              <w:t> </w:t>
            </w:r>
            <w:r w:rsidR="0057251F" w:rsidRPr="00A751B0">
              <w:rPr>
                <w:rFonts w:ascii="Arial" w:hAnsi="Arial" w:cs="Arial"/>
                <w:noProof/>
                <w:sz w:val="20"/>
                <w:szCs w:val="17"/>
              </w:rPr>
              <w:t> </w:t>
            </w:r>
            <w:r w:rsidR="0057251F" w:rsidRPr="00A751B0">
              <w:rPr>
                <w:rFonts w:ascii="Arial" w:hAnsi="Arial" w:cs="Arial"/>
                <w:sz w:val="20"/>
                <w:szCs w:val="17"/>
              </w:rPr>
              <w:fldChar w:fldCharType="end"/>
            </w:r>
            <w:bookmarkEnd w:id="33"/>
          </w:p>
        </w:tc>
      </w:tr>
      <w:tr w:rsidR="005E7E10" w:rsidRPr="00A751B0" w14:paraId="770B0540" w14:textId="77777777" w:rsidTr="00024CD4">
        <w:trPr>
          <w:trHeight w:val="555"/>
        </w:trPr>
        <w:tc>
          <w:tcPr>
            <w:tcW w:w="9341" w:type="dxa"/>
            <w:gridSpan w:val="5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</w:tcPr>
          <w:p w14:paraId="34352CF8" w14:textId="55F49D2C" w:rsidR="005E7E10" w:rsidRPr="00A751B0" w:rsidRDefault="00895E7E" w:rsidP="0057251F">
            <w:pPr>
              <w:tabs>
                <w:tab w:val="left" w:pos="5103"/>
                <w:tab w:val="left" w:pos="738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751B0">
              <w:rPr>
                <w:rFonts w:ascii="Arial" w:hAnsi="Arial" w:cs="Arial"/>
                <w:i/>
                <w:sz w:val="20"/>
                <w:szCs w:val="20"/>
              </w:rPr>
              <w:t xml:space="preserve">Meine </w:t>
            </w:r>
            <w:r w:rsidR="00305A4F" w:rsidRPr="00A751B0">
              <w:rPr>
                <w:rFonts w:ascii="Arial" w:hAnsi="Arial" w:cs="Arial"/>
                <w:i/>
                <w:sz w:val="20"/>
                <w:szCs w:val="20"/>
              </w:rPr>
              <w:t>Steuer-</w:t>
            </w:r>
            <w:r w:rsidRPr="00A751B0">
              <w:rPr>
                <w:rFonts w:ascii="Arial" w:hAnsi="Arial" w:cs="Arial"/>
                <w:i/>
                <w:sz w:val="20"/>
                <w:szCs w:val="20"/>
              </w:rPr>
              <w:t>Identifikationsnummer lautet</w:t>
            </w:r>
            <w:r w:rsidR="00AA582A" w:rsidRPr="00A751B0">
              <w:rPr>
                <w:rFonts w:ascii="Arial" w:hAnsi="Arial" w:cs="Arial"/>
                <w:i/>
                <w:sz w:val="17"/>
                <w:szCs w:val="17"/>
              </w:rPr>
              <w:t>:</w:t>
            </w:r>
            <w:r w:rsidR="0057251F" w:rsidRPr="00A751B0">
              <w:rPr>
                <w:rFonts w:ascii="Arial" w:hAnsi="Arial" w:cs="Arial"/>
                <w:sz w:val="17"/>
                <w:szCs w:val="17"/>
              </w:rPr>
              <w:tab/>
            </w:r>
            <w:r w:rsidR="0057251F" w:rsidRPr="00A751B0">
              <w:rPr>
                <w:rFonts w:ascii="Arial" w:hAnsi="Arial" w:cs="Arial"/>
                <w:sz w:val="20"/>
                <w:szCs w:val="17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4" w:name="Text23"/>
            <w:r w:rsidR="0057251F" w:rsidRPr="00A751B0">
              <w:rPr>
                <w:rFonts w:ascii="Arial" w:hAnsi="Arial" w:cs="Arial"/>
                <w:sz w:val="20"/>
                <w:szCs w:val="17"/>
              </w:rPr>
              <w:instrText xml:space="preserve"> FORMTEXT </w:instrText>
            </w:r>
            <w:r w:rsidR="0057251F" w:rsidRPr="00A751B0">
              <w:rPr>
                <w:rFonts w:ascii="Arial" w:hAnsi="Arial" w:cs="Arial"/>
                <w:sz w:val="20"/>
                <w:szCs w:val="17"/>
              </w:rPr>
            </w:r>
            <w:r w:rsidR="0057251F" w:rsidRPr="00A751B0">
              <w:rPr>
                <w:rFonts w:ascii="Arial" w:hAnsi="Arial" w:cs="Arial"/>
                <w:sz w:val="20"/>
                <w:szCs w:val="17"/>
              </w:rPr>
              <w:fldChar w:fldCharType="separate"/>
            </w:r>
            <w:r w:rsidR="0057251F" w:rsidRPr="00A751B0">
              <w:rPr>
                <w:rFonts w:ascii="Arial" w:hAnsi="Arial" w:cs="Arial"/>
                <w:noProof/>
                <w:sz w:val="20"/>
                <w:szCs w:val="17"/>
              </w:rPr>
              <w:t> </w:t>
            </w:r>
            <w:r w:rsidR="0057251F" w:rsidRPr="00A751B0">
              <w:rPr>
                <w:rFonts w:ascii="Arial" w:hAnsi="Arial" w:cs="Arial"/>
                <w:noProof/>
                <w:sz w:val="20"/>
                <w:szCs w:val="17"/>
              </w:rPr>
              <w:t> </w:t>
            </w:r>
            <w:r w:rsidR="0057251F" w:rsidRPr="00A751B0">
              <w:rPr>
                <w:rFonts w:ascii="Arial" w:hAnsi="Arial" w:cs="Arial"/>
                <w:noProof/>
                <w:sz w:val="20"/>
                <w:szCs w:val="17"/>
              </w:rPr>
              <w:t> </w:t>
            </w:r>
            <w:r w:rsidR="0057251F" w:rsidRPr="00A751B0">
              <w:rPr>
                <w:rFonts w:ascii="Arial" w:hAnsi="Arial" w:cs="Arial"/>
                <w:noProof/>
                <w:sz w:val="20"/>
                <w:szCs w:val="17"/>
              </w:rPr>
              <w:t> </w:t>
            </w:r>
            <w:r w:rsidR="0057251F" w:rsidRPr="00A751B0">
              <w:rPr>
                <w:rFonts w:ascii="Arial" w:hAnsi="Arial" w:cs="Arial"/>
                <w:noProof/>
                <w:sz w:val="20"/>
                <w:szCs w:val="17"/>
              </w:rPr>
              <w:t> </w:t>
            </w:r>
            <w:r w:rsidR="0057251F" w:rsidRPr="00A751B0">
              <w:rPr>
                <w:rFonts w:ascii="Arial" w:hAnsi="Arial" w:cs="Arial"/>
                <w:sz w:val="20"/>
                <w:szCs w:val="17"/>
              </w:rPr>
              <w:fldChar w:fldCharType="end"/>
            </w:r>
            <w:bookmarkEnd w:id="34"/>
          </w:p>
        </w:tc>
      </w:tr>
      <w:tr w:rsidR="009C0923" w:rsidRPr="00A751B0" w14:paraId="53B1A91F" w14:textId="77777777" w:rsidTr="00024CD4">
        <w:trPr>
          <w:trHeight w:val="907"/>
        </w:trPr>
        <w:tc>
          <w:tcPr>
            <w:tcW w:w="6180" w:type="dxa"/>
            <w:gridSpan w:val="3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</w:tcPr>
          <w:p w14:paraId="7CD55C4F" w14:textId="77777777" w:rsidR="009C0923" w:rsidRPr="00A751B0" w:rsidRDefault="009C0923" w:rsidP="0040095A">
            <w:pPr>
              <w:tabs>
                <w:tab w:val="left" w:pos="7380"/>
                <w:tab w:val="left" w:pos="792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Waren Sie früher pflichtversichert bei einer Zusatzversorgungskasse?</w:t>
            </w:r>
          </w:p>
          <w:p w14:paraId="204350D7" w14:textId="77777777" w:rsidR="009C0923" w:rsidRPr="00A751B0" w:rsidRDefault="0057251F" w:rsidP="0057251F">
            <w:pPr>
              <w:tabs>
                <w:tab w:val="left" w:pos="2694"/>
                <w:tab w:val="left" w:pos="4111"/>
              </w:tabs>
              <w:spacing w:before="120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 xml:space="preserve">falls ja, bei 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5" w:name="Text24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35"/>
            <w:r w:rsidRPr="00A751B0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tab/>
              <w:t xml:space="preserve"> von 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6" w:name="Text25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36"/>
            <w:r w:rsidRPr="00A751B0">
              <w:rPr>
                <w:rFonts w:ascii="Arial" w:hAnsi="Arial" w:cs="Arial"/>
                <w:i/>
                <w:sz w:val="17"/>
                <w:szCs w:val="17"/>
              </w:rPr>
              <w:tab/>
            </w:r>
            <w:r w:rsidR="009C0923" w:rsidRPr="00A751B0">
              <w:rPr>
                <w:rFonts w:ascii="Arial" w:hAnsi="Arial" w:cs="Arial"/>
                <w:i/>
                <w:sz w:val="17"/>
                <w:szCs w:val="17"/>
              </w:rPr>
              <w:t>bis</w:t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7" w:name="Text26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37"/>
          </w:p>
          <w:p w14:paraId="5181119C" w14:textId="77777777" w:rsidR="009C0923" w:rsidRPr="00A751B0" w:rsidRDefault="00647F33" w:rsidP="00647F33">
            <w:pPr>
              <w:tabs>
                <w:tab w:val="left" w:pos="3261"/>
                <w:tab w:val="left" w:pos="7920"/>
              </w:tabs>
              <w:spacing w:before="120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 xml:space="preserve">Versicherungsnummer: 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8" w:name="Text27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38"/>
            <w:r w:rsidRPr="00A751B0">
              <w:rPr>
                <w:rFonts w:ascii="Arial" w:hAnsi="Arial" w:cs="Arial"/>
                <w:i/>
                <w:sz w:val="17"/>
                <w:szCs w:val="17"/>
              </w:rPr>
              <w:tab/>
            </w:r>
            <w:r w:rsidR="009C0923" w:rsidRPr="00A751B0">
              <w:rPr>
                <w:rFonts w:ascii="Arial" w:hAnsi="Arial" w:cs="Arial"/>
                <w:i/>
                <w:sz w:val="17"/>
                <w:szCs w:val="17"/>
              </w:rPr>
              <w:t>Auszahlung beantragt am:</w:t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9" w:name="Text28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39"/>
          </w:p>
        </w:tc>
        <w:tc>
          <w:tcPr>
            <w:tcW w:w="12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F8D6EC7" w14:textId="77777777" w:rsidR="009C0923" w:rsidRPr="00A751B0" w:rsidRDefault="009C0923" w:rsidP="00647F33">
            <w:pPr>
              <w:tabs>
                <w:tab w:val="left" w:pos="7380"/>
                <w:tab w:val="left" w:pos="7920"/>
              </w:tabs>
              <w:spacing w:before="240"/>
              <w:ind w:right="-108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instrText xml:space="preserve"> FORMCHECKBOX </w:instrText>
            </w:r>
            <w:r w:rsidR="00694053">
              <w:rPr>
                <w:rFonts w:ascii="Arial" w:hAnsi="Arial" w:cs="Arial"/>
                <w:i/>
                <w:sz w:val="17"/>
                <w:szCs w:val="17"/>
              </w:rPr>
            </w:r>
            <w:r w:rsidR="00694053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t xml:space="preserve"> nein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DFB1B7" w14:textId="77777777" w:rsidR="009C0923" w:rsidRPr="00A751B0" w:rsidRDefault="009C0923" w:rsidP="00647F33">
            <w:pPr>
              <w:tabs>
                <w:tab w:val="left" w:pos="7380"/>
                <w:tab w:val="left" w:pos="7920"/>
              </w:tabs>
              <w:spacing w:before="240"/>
              <w:ind w:right="-108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instrText xml:space="preserve"> FORMCHECKBOX </w:instrText>
            </w:r>
            <w:r w:rsidR="00694053">
              <w:rPr>
                <w:rFonts w:ascii="Arial" w:hAnsi="Arial" w:cs="Arial"/>
                <w:i/>
                <w:sz w:val="17"/>
                <w:szCs w:val="17"/>
              </w:rPr>
            </w:r>
            <w:r w:rsidR="00694053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t xml:space="preserve"> ja</w:t>
            </w:r>
          </w:p>
        </w:tc>
      </w:tr>
    </w:tbl>
    <w:p w14:paraId="61B1FCD3" w14:textId="2B5370F8" w:rsidR="00A511BD" w:rsidRPr="00A751B0" w:rsidRDefault="00A511BD" w:rsidP="00A511BD">
      <w:pPr>
        <w:tabs>
          <w:tab w:val="left" w:pos="7380"/>
          <w:tab w:val="left" w:pos="7920"/>
        </w:tabs>
        <w:spacing w:before="120" w:after="40"/>
        <w:rPr>
          <w:rFonts w:ascii="Arial" w:hAnsi="Arial" w:cs="Arial"/>
          <w:b/>
          <w:sz w:val="20"/>
          <w:szCs w:val="20"/>
        </w:rPr>
      </w:pPr>
      <w:r w:rsidRPr="00A751B0">
        <w:rPr>
          <w:rFonts w:ascii="Arial" w:hAnsi="Arial" w:cs="Arial"/>
          <w:b/>
          <w:sz w:val="20"/>
          <w:szCs w:val="20"/>
        </w:rPr>
        <w:lastRenderedPageBreak/>
        <w:t>Weitere Bezüge</w:t>
      </w: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2124"/>
        <w:gridCol w:w="1620"/>
        <w:gridCol w:w="900"/>
      </w:tblGrid>
      <w:tr w:rsidR="009C0923" w:rsidRPr="00A751B0" w14:paraId="3C20DDA1" w14:textId="77777777" w:rsidTr="0040095A">
        <w:trPr>
          <w:trHeight w:val="285"/>
        </w:trPr>
        <w:tc>
          <w:tcPr>
            <w:tcW w:w="6768" w:type="dxa"/>
            <w:gridSpan w:val="2"/>
            <w:shd w:val="clear" w:color="auto" w:fill="auto"/>
          </w:tcPr>
          <w:p w14:paraId="043D2072" w14:textId="77777777" w:rsidR="009C0923" w:rsidRPr="00A751B0" w:rsidRDefault="005E7E10" w:rsidP="00522DB9">
            <w:pPr>
              <w:tabs>
                <w:tab w:val="left" w:pos="7380"/>
                <w:tab w:val="left" w:pos="7920"/>
              </w:tabs>
              <w:spacing w:before="60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Sind Sie mehrfach beschäftigt?</w:t>
            </w:r>
          </w:p>
          <w:p w14:paraId="38125735" w14:textId="77777777" w:rsidR="005E7E10" w:rsidRPr="00A751B0" w:rsidRDefault="005E7E10" w:rsidP="0040095A">
            <w:pPr>
              <w:tabs>
                <w:tab w:val="left" w:pos="7380"/>
                <w:tab w:val="left" w:pos="792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falls ja, Anschrift des Arbeitgebers:</w:t>
            </w:r>
            <w:r w:rsidR="00647F33" w:rsidRPr="00A751B0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="00647F33"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0" w:name="Text30"/>
            <w:r w:rsidR="00647F33"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="00647F33" w:rsidRPr="00A751B0">
              <w:rPr>
                <w:rFonts w:ascii="Arial" w:hAnsi="Arial" w:cs="Arial"/>
                <w:sz w:val="18"/>
                <w:szCs w:val="17"/>
              </w:rPr>
            </w:r>
            <w:r w:rsidR="00647F33"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="00647F33"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="00647F33"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="00647F33"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="00647F33"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="00647F33"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="00647F33"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40"/>
          </w:p>
          <w:p w14:paraId="32A86306" w14:textId="77777777" w:rsidR="005E7E10" w:rsidRPr="00A751B0" w:rsidRDefault="005E7E10" w:rsidP="0040095A">
            <w:pPr>
              <w:tabs>
                <w:tab w:val="left" w:pos="7380"/>
                <w:tab w:val="left" w:pos="792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Tätigkeit:</w:t>
            </w:r>
            <w:r w:rsidR="00647F33" w:rsidRPr="00A751B0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="00647F33"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1" w:name="Text31"/>
            <w:r w:rsidR="00647F33"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="00647F33" w:rsidRPr="00A751B0">
              <w:rPr>
                <w:rFonts w:ascii="Arial" w:hAnsi="Arial" w:cs="Arial"/>
                <w:sz w:val="18"/>
                <w:szCs w:val="17"/>
              </w:rPr>
            </w:r>
            <w:r w:rsidR="00647F33"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="00647F33"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="00647F33"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="00647F33"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="00647F33"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="00647F33"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="00647F33"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41"/>
          </w:p>
          <w:p w14:paraId="00EB9DB2" w14:textId="77777777" w:rsidR="005E7E10" w:rsidRPr="00A751B0" w:rsidRDefault="005E7E10" w:rsidP="00647F33">
            <w:pPr>
              <w:tabs>
                <w:tab w:val="left" w:pos="2552"/>
                <w:tab w:val="left" w:pos="792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 xml:space="preserve">Bruttoverdienst: </w:t>
            </w:r>
            <w:r w:rsidR="00647F33"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2" w:name="Text32"/>
            <w:r w:rsidR="00647F33"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="00647F33" w:rsidRPr="00A751B0">
              <w:rPr>
                <w:rFonts w:ascii="Arial" w:hAnsi="Arial" w:cs="Arial"/>
                <w:sz w:val="18"/>
                <w:szCs w:val="17"/>
              </w:rPr>
            </w:r>
            <w:r w:rsidR="00647F33"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="00647F33"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="00647F33"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="00647F33"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="00647F33"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="00647F33"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="00647F33"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42"/>
            <w:r w:rsidR="00647F33" w:rsidRPr="00A751B0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="00647F33" w:rsidRPr="00A751B0">
              <w:rPr>
                <w:rFonts w:ascii="Arial" w:hAnsi="Arial" w:cs="Arial"/>
                <w:i/>
                <w:sz w:val="17"/>
                <w:szCs w:val="17"/>
              </w:rPr>
              <w:tab/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t xml:space="preserve">Arbeitszeit wöchentl./mtl. </w:t>
            </w:r>
            <w:r w:rsidR="00647F33"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3" w:name="Text33"/>
            <w:r w:rsidR="00647F33"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="00647F33" w:rsidRPr="00A751B0">
              <w:rPr>
                <w:rFonts w:ascii="Arial" w:hAnsi="Arial" w:cs="Arial"/>
                <w:sz w:val="18"/>
                <w:szCs w:val="17"/>
              </w:rPr>
            </w:r>
            <w:r w:rsidR="00647F33"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="00647F33"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="00647F33"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="00647F33"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="00647F33"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="00647F33"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="00647F33"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43"/>
            <w:r w:rsidR="00647F33" w:rsidRPr="00A751B0">
              <w:rPr>
                <w:rFonts w:ascii="Arial" w:hAnsi="Arial" w:cs="Arial"/>
                <w:i/>
                <w:sz w:val="17"/>
                <w:szCs w:val="17"/>
              </w:rPr>
              <w:t xml:space="preserve">  </w:t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t>Std.</w:t>
            </w:r>
          </w:p>
        </w:tc>
        <w:tc>
          <w:tcPr>
            <w:tcW w:w="1620" w:type="dxa"/>
            <w:shd w:val="clear" w:color="auto" w:fill="auto"/>
          </w:tcPr>
          <w:p w14:paraId="6A0D7833" w14:textId="77777777" w:rsidR="009C0923" w:rsidRPr="00A751B0" w:rsidRDefault="009C0923" w:rsidP="00647F33">
            <w:pPr>
              <w:tabs>
                <w:tab w:val="left" w:pos="7380"/>
                <w:tab w:val="left" w:pos="7920"/>
              </w:tabs>
              <w:spacing w:before="120"/>
              <w:ind w:right="-108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instrText xml:space="preserve"> FORMCHECKBOX </w:instrText>
            </w:r>
            <w:r w:rsidR="00694053">
              <w:rPr>
                <w:rFonts w:ascii="Arial" w:hAnsi="Arial" w:cs="Arial"/>
                <w:i/>
                <w:sz w:val="17"/>
                <w:szCs w:val="17"/>
              </w:rPr>
            </w:r>
            <w:r w:rsidR="00694053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t xml:space="preserve"> nein</w:t>
            </w:r>
          </w:p>
        </w:tc>
        <w:tc>
          <w:tcPr>
            <w:tcW w:w="900" w:type="dxa"/>
            <w:shd w:val="clear" w:color="auto" w:fill="auto"/>
          </w:tcPr>
          <w:p w14:paraId="21C921C2" w14:textId="77777777" w:rsidR="009C0923" w:rsidRPr="00A751B0" w:rsidRDefault="009C0923" w:rsidP="00647F33">
            <w:pPr>
              <w:tabs>
                <w:tab w:val="left" w:pos="7380"/>
                <w:tab w:val="left" w:pos="7920"/>
              </w:tabs>
              <w:spacing w:before="120"/>
              <w:ind w:right="-108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instrText xml:space="preserve"> FORMCHECKBOX </w:instrText>
            </w:r>
            <w:r w:rsidR="00694053">
              <w:rPr>
                <w:rFonts w:ascii="Arial" w:hAnsi="Arial" w:cs="Arial"/>
                <w:i/>
                <w:sz w:val="17"/>
                <w:szCs w:val="17"/>
              </w:rPr>
            </w:r>
            <w:r w:rsidR="00694053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t xml:space="preserve"> ja</w:t>
            </w:r>
          </w:p>
        </w:tc>
      </w:tr>
      <w:tr w:rsidR="005E7E10" w:rsidRPr="00A751B0" w14:paraId="3AE8AB97" w14:textId="77777777" w:rsidTr="0040095A">
        <w:trPr>
          <w:trHeight w:val="285"/>
        </w:trPr>
        <w:tc>
          <w:tcPr>
            <w:tcW w:w="6768" w:type="dxa"/>
            <w:gridSpan w:val="2"/>
            <w:shd w:val="clear" w:color="auto" w:fill="auto"/>
          </w:tcPr>
          <w:p w14:paraId="53E32E46" w14:textId="77777777" w:rsidR="005E7E10" w:rsidRPr="00A751B0" w:rsidRDefault="005E7E10" w:rsidP="00522DB9">
            <w:pPr>
              <w:tabs>
                <w:tab w:val="left" w:pos="7380"/>
                <w:tab w:val="left" w:pos="7920"/>
              </w:tabs>
              <w:spacing w:before="60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Sind Sie Rentenantragsteller?</w:t>
            </w:r>
          </w:p>
          <w:p w14:paraId="4D730387" w14:textId="77777777" w:rsidR="00675FD2" w:rsidRPr="00A751B0" w:rsidRDefault="00647F33" w:rsidP="00647F33">
            <w:pPr>
              <w:tabs>
                <w:tab w:val="left" w:pos="3402"/>
                <w:tab w:val="left" w:pos="3969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 xml:space="preserve">Rente wird bezogen seit:  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4" w:name="Text34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44"/>
            <w:r w:rsidRPr="00A751B0">
              <w:rPr>
                <w:rFonts w:ascii="Arial" w:hAnsi="Arial" w:cs="Arial"/>
                <w:i/>
                <w:sz w:val="17"/>
                <w:szCs w:val="17"/>
              </w:rPr>
              <w:tab/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tab/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5" w:name="Text35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45"/>
            <w:r w:rsidR="00675FD2" w:rsidRPr="00A751B0">
              <w:rPr>
                <w:rFonts w:ascii="Arial" w:hAnsi="Arial" w:cs="Arial"/>
                <w:i/>
                <w:sz w:val="17"/>
                <w:szCs w:val="17"/>
              </w:rPr>
              <w:t>EUR</w:t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14:paraId="505B328D" w14:textId="77777777" w:rsidR="005E7E10" w:rsidRPr="00A751B0" w:rsidRDefault="005E7E10" w:rsidP="00647F33">
            <w:pPr>
              <w:tabs>
                <w:tab w:val="left" w:pos="7380"/>
                <w:tab w:val="left" w:pos="7920"/>
              </w:tabs>
              <w:spacing w:before="120"/>
              <w:ind w:right="-108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instrText xml:space="preserve"> FORMCHECKBOX </w:instrText>
            </w:r>
            <w:r w:rsidR="00694053">
              <w:rPr>
                <w:rFonts w:ascii="Arial" w:hAnsi="Arial" w:cs="Arial"/>
                <w:i/>
                <w:sz w:val="17"/>
                <w:szCs w:val="17"/>
              </w:rPr>
            </w:r>
            <w:r w:rsidR="00694053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t xml:space="preserve"> nein</w:t>
            </w:r>
          </w:p>
        </w:tc>
        <w:tc>
          <w:tcPr>
            <w:tcW w:w="900" w:type="dxa"/>
            <w:shd w:val="clear" w:color="auto" w:fill="auto"/>
          </w:tcPr>
          <w:p w14:paraId="55AF2343" w14:textId="77777777" w:rsidR="005E7E10" w:rsidRPr="00A751B0" w:rsidRDefault="005E7E10" w:rsidP="00647F33">
            <w:pPr>
              <w:tabs>
                <w:tab w:val="left" w:pos="7380"/>
                <w:tab w:val="left" w:pos="7920"/>
              </w:tabs>
              <w:spacing w:before="120"/>
              <w:ind w:right="-108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instrText xml:space="preserve"> FORMCHECKBOX </w:instrText>
            </w:r>
            <w:r w:rsidR="00694053">
              <w:rPr>
                <w:rFonts w:ascii="Arial" w:hAnsi="Arial" w:cs="Arial"/>
                <w:i/>
                <w:sz w:val="17"/>
                <w:szCs w:val="17"/>
              </w:rPr>
            </w:r>
            <w:r w:rsidR="00694053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t xml:space="preserve"> ja</w:t>
            </w:r>
          </w:p>
        </w:tc>
      </w:tr>
      <w:tr w:rsidR="00282974" w:rsidRPr="00A751B0" w14:paraId="4DDB28F0" w14:textId="77777777" w:rsidTr="0040095A">
        <w:trPr>
          <w:trHeight w:val="285"/>
        </w:trPr>
        <w:tc>
          <w:tcPr>
            <w:tcW w:w="4644" w:type="dxa"/>
            <w:shd w:val="clear" w:color="auto" w:fill="auto"/>
          </w:tcPr>
          <w:p w14:paraId="0B0B8910" w14:textId="77777777" w:rsidR="00282974" w:rsidRPr="00A751B0" w:rsidRDefault="00282974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b/>
                <w:i/>
                <w:sz w:val="17"/>
                <w:szCs w:val="17"/>
                <w:u w:val="single"/>
              </w:rPr>
            </w:pPr>
            <w:r w:rsidRPr="00A751B0">
              <w:rPr>
                <w:rFonts w:ascii="Arial" w:hAnsi="Arial" w:cs="Arial"/>
                <w:b/>
                <w:i/>
                <w:sz w:val="17"/>
                <w:szCs w:val="17"/>
                <w:u w:val="single"/>
              </w:rPr>
              <w:t>Folgende Arbeitspapiere füge ich bei:</w:t>
            </w:r>
          </w:p>
          <w:p w14:paraId="5495F00C" w14:textId="77777777" w:rsidR="00282974" w:rsidRPr="00A751B0" w:rsidRDefault="001D6880" w:rsidP="0040095A">
            <w:pPr>
              <w:tabs>
                <w:tab w:val="left" w:pos="7380"/>
                <w:tab w:val="left" w:pos="792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 xml:space="preserve">- </w:t>
            </w:r>
            <w:r w:rsidR="00282974" w:rsidRPr="00A751B0">
              <w:rPr>
                <w:rFonts w:ascii="Arial" w:hAnsi="Arial" w:cs="Arial"/>
                <w:i/>
                <w:sz w:val="17"/>
                <w:szCs w:val="17"/>
              </w:rPr>
              <w:t>SV-Ausweis in Kopie</w:t>
            </w:r>
          </w:p>
          <w:p w14:paraId="1726CFE8" w14:textId="77777777" w:rsidR="00647F33" w:rsidRPr="00A751B0" w:rsidRDefault="001D6880" w:rsidP="0040095A">
            <w:pPr>
              <w:tabs>
                <w:tab w:val="left" w:pos="7380"/>
                <w:tab w:val="left" w:pos="792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 xml:space="preserve">- </w:t>
            </w:r>
            <w:r w:rsidR="00282974" w:rsidRPr="00A751B0">
              <w:rPr>
                <w:rFonts w:ascii="Arial" w:hAnsi="Arial" w:cs="Arial"/>
                <w:i/>
                <w:sz w:val="17"/>
                <w:szCs w:val="17"/>
              </w:rPr>
              <w:t>V</w:t>
            </w:r>
            <w:r w:rsidR="00647F33" w:rsidRPr="00A751B0">
              <w:rPr>
                <w:rFonts w:ascii="Arial" w:hAnsi="Arial" w:cs="Arial"/>
                <w:i/>
                <w:sz w:val="17"/>
                <w:szCs w:val="17"/>
              </w:rPr>
              <w:t>ermögenswirksame Leistungen - Vertrag für den</w:t>
            </w:r>
          </w:p>
          <w:p w14:paraId="4702BF10" w14:textId="77777777" w:rsidR="00282974" w:rsidRPr="00A751B0" w:rsidRDefault="00647F33" w:rsidP="0040095A">
            <w:pPr>
              <w:tabs>
                <w:tab w:val="left" w:pos="7380"/>
                <w:tab w:val="left" w:pos="792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 xml:space="preserve">  </w:t>
            </w:r>
            <w:r w:rsidR="00282974" w:rsidRPr="00A751B0">
              <w:rPr>
                <w:rFonts w:ascii="Arial" w:hAnsi="Arial" w:cs="Arial"/>
                <w:i/>
                <w:sz w:val="17"/>
                <w:szCs w:val="17"/>
              </w:rPr>
              <w:t>Arbeitgeber (Neuantrag</w:t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t>)</w:t>
            </w:r>
          </w:p>
          <w:p w14:paraId="4F68A31A" w14:textId="77777777" w:rsidR="00282974" w:rsidRPr="00A751B0" w:rsidRDefault="00282974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4644" w:type="dxa"/>
            <w:gridSpan w:val="3"/>
            <w:shd w:val="clear" w:color="auto" w:fill="auto"/>
          </w:tcPr>
          <w:p w14:paraId="7C45F18F" w14:textId="77777777" w:rsidR="00282974" w:rsidRPr="00A751B0" w:rsidRDefault="001D6880" w:rsidP="0040095A">
            <w:pPr>
              <w:tabs>
                <w:tab w:val="left" w:pos="7380"/>
                <w:tab w:val="left" w:pos="792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b/>
                <w:i/>
                <w:sz w:val="17"/>
                <w:szCs w:val="17"/>
                <w:u w:val="single"/>
              </w:rPr>
              <w:t>Bei Einstsellung v. Kiga-Personal</w:t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t>:</w:t>
            </w:r>
          </w:p>
          <w:p w14:paraId="22510857" w14:textId="77777777" w:rsidR="001D6880" w:rsidRPr="00A751B0" w:rsidRDefault="001D6880" w:rsidP="00522DB9">
            <w:pPr>
              <w:tabs>
                <w:tab w:val="left" w:pos="7380"/>
                <w:tab w:val="left" w:pos="7920"/>
              </w:tabs>
              <w:spacing w:before="60"/>
              <w:ind w:left="34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- Abschlusszeugnis der Fachschule und</w:t>
            </w:r>
          </w:p>
          <w:p w14:paraId="19B9C228" w14:textId="77777777" w:rsidR="001D6880" w:rsidRPr="00A751B0" w:rsidRDefault="001D6880" w:rsidP="0040095A">
            <w:pPr>
              <w:tabs>
                <w:tab w:val="left" w:pos="7380"/>
                <w:tab w:val="left" w:pos="792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 xml:space="preserve">   Staatliche Urkunde</w:t>
            </w:r>
          </w:p>
          <w:p w14:paraId="065A3620" w14:textId="77777777" w:rsidR="001D6880" w:rsidRPr="00A751B0" w:rsidRDefault="001D6880" w:rsidP="0040095A">
            <w:pPr>
              <w:tabs>
                <w:tab w:val="left" w:pos="7380"/>
                <w:tab w:val="left" w:pos="7920"/>
              </w:tabs>
              <w:ind w:left="360" w:hanging="324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- erweitertes polizeiliches Führungszeugnis</w:t>
            </w:r>
          </w:p>
        </w:tc>
      </w:tr>
    </w:tbl>
    <w:p w14:paraId="6BBE6BAE" w14:textId="77777777" w:rsidR="00DD4C5E" w:rsidRPr="00A751B0" w:rsidRDefault="00DD4C5E" w:rsidP="00DD4C5E">
      <w:pPr>
        <w:tabs>
          <w:tab w:val="left" w:pos="7380"/>
          <w:tab w:val="left" w:pos="7920"/>
        </w:tabs>
        <w:spacing w:before="120" w:after="40"/>
        <w:jc w:val="both"/>
        <w:rPr>
          <w:rFonts w:ascii="Arial" w:hAnsi="Arial" w:cs="Arial"/>
          <w:b/>
          <w:sz w:val="20"/>
          <w:szCs w:val="20"/>
        </w:rPr>
      </w:pPr>
      <w:r w:rsidRPr="00A751B0">
        <w:rPr>
          <w:rFonts w:ascii="Arial" w:hAnsi="Arial" w:cs="Arial"/>
          <w:b/>
          <w:sz w:val="20"/>
          <w:szCs w:val="20"/>
        </w:rPr>
        <w:t>Ausbildung</w:t>
      </w:r>
    </w:p>
    <w:tbl>
      <w:tblPr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607"/>
        <w:gridCol w:w="431"/>
        <w:gridCol w:w="1479"/>
        <w:gridCol w:w="1486"/>
        <w:gridCol w:w="429"/>
        <w:gridCol w:w="2767"/>
      </w:tblGrid>
      <w:tr w:rsidR="00DD4C5E" w:rsidRPr="00A751B0" w14:paraId="21ED60B1" w14:textId="77777777" w:rsidTr="00024CD4">
        <w:trPr>
          <w:trHeight w:val="391"/>
        </w:trPr>
        <w:tc>
          <w:tcPr>
            <w:tcW w:w="4517" w:type="dxa"/>
            <w:gridSpan w:val="3"/>
            <w:shd w:val="clear" w:color="auto" w:fill="auto"/>
          </w:tcPr>
          <w:p w14:paraId="0335F304" w14:textId="77777777" w:rsidR="00DD4C5E" w:rsidRPr="00A751B0" w:rsidRDefault="00DD4C5E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Schulbildung</w:t>
            </w:r>
          </w:p>
          <w:p w14:paraId="47B89D38" w14:textId="77777777" w:rsidR="00DD4C5E" w:rsidRPr="00A751B0" w:rsidRDefault="00DD4C5E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</w:p>
        </w:tc>
        <w:tc>
          <w:tcPr>
            <w:tcW w:w="4682" w:type="dxa"/>
            <w:gridSpan w:val="3"/>
            <w:shd w:val="clear" w:color="auto" w:fill="auto"/>
          </w:tcPr>
          <w:p w14:paraId="1074531A" w14:textId="77777777" w:rsidR="00DD4C5E" w:rsidRPr="00A751B0" w:rsidRDefault="00DD4C5E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Abgeschlossene Ausbildung als:</w:t>
            </w:r>
          </w:p>
          <w:p w14:paraId="59A4CA2F" w14:textId="77777777" w:rsidR="00DD4C5E" w:rsidRPr="00A751B0" w:rsidRDefault="00DD4C5E" w:rsidP="0040095A">
            <w:pPr>
              <w:tabs>
                <w:tab w:val="left" w:pos="7380"/>
                <w:tab w:val="left" w:pos="7920"/>
              </w:tabs>
              <w:spacing w:after="6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</w:p>
        </w:tc>
      </w:tr>
      <w:tr w:rsidR="00DD4C5E" w:rsidRPr="00A751B0" w14:paraId="38A033EC" w14:textId="77777777" w:rsidTr="00024CD4">
        <w:trPr>
          <w:trHeight w:val="391"/>
        </w:trPr>
        <w:tc>
          <w:tcPr>
            <w:tcW w:w="9199" w:type="dxa"/>
            <w:gridSpan w:val="6"/>
            <w:shd w:val="clear" w:color="auto" w:fill="auto"/>
          </w:tcPr>
          <w:p w14:paraId="2AA32431" w14:textId="77777777" w:rsidR="00DD4C5E" w:rsidRPr="00A751B0" w:rsidRDefault="00DD4C5E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Spezialausbildung als:</w:t>
            </w:r>
          </w:p>
          <w:p w14:paraId="4FB046FD" w14:textId="77777777" w:rsidR="00DD4C5E" w:rsidRPr="00A751B0" w:rsidRDefault="00DD4C5E" w:rsidP="0040095A">
            <w:pPr>
              <w:tabs>
                <w:tab w:val="left" w:pos="7380"/>
                <w:tab w:val="left" w:pos="7920"/>
              </w:tabs>
              <w:spacing w:after="6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StAnerkennung1"/>
                  <w:enabled/>
                  <w:calcOnExit w:val="0"/>
                  <w:textInput/>
                </w:ffData>
              </w:fldChar>
            </w:r>
            <w:bookmarkStart w:id="46" w:name="TWM_StAnerkennung1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46"/>
          </w:p>
        </w:tc>
      </w:tr>
      <w:tr w:rsidR="00DD4C5E" w:rsidRPr="00A751B0" w14:paraId="0ED84BC6" w14:textId="77777777" w:rsidTr="00024CD4">
        <w:trPr>
          <w:trHeight w:val="392"/>
        </w:trPr>
        <w:tc>
          <w:tcPr>
            <w:tcW w:w="2607" w:type="dxa"/>
            <w:shd w:val="clear" w:color="auto" w:fill="auto"/>
          </w:tcPr>
          <w:p w14:paraId="74F4C0AB" w14:textId="77777777" w:rsidR="00DD4C5E" w:rsidRPr="00A751B0" w:rsidRDefault="00DD4C5E" w:rsidP="0040095A">
            <w:pPr>
              <w:tabs>
                <w:tab w:val="left" w:pos="7380"/>
                <w:tab w:val="left" w:pos="792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Studium/Fortbildungskurse</w:t>
            </w:r>
          </w:p>
        </w:tc>
        <w:tc>
          <w:tcPr>
            <w:tcW w:w="1910" w:type="dxa"/>
            <w:gridSpan w:val="2"/>
            <w:shd w:val="clear" w:color="auto" w:fill="auto"/>
          </w:tcPr>
          <w:p w14:paraId="6C905B73" w14:textId="77777777" w:rsidR="00DD4C5E" w:rsidRPr="00A751B0" w:rsidRDefault="00DD4C5E" w:rsidP="0040095A">
            <w:pPr>
              <w:tabs>
                <w:tab w:val="left" w:pos="7380"/>
                <w:tab w:val="left" w:pos="7920"/>
              </w:tabs>
              <w:ind w:right="-110"/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Ort</w:t>
            </w:r>
          </w:p>
        </w:tc>
        <w:tc>
          <w:tcPr>
            <w:tcW w:w="1915" w:type="dxa"/>
            <w:gridSpan w:val="2"/>
            <w:shd w:val="clear" w:color="auto" w:fill="auto"/>
          </w:tcPr>
          <w:p w14:paraId="79114A61" w14:textId="77777777" w:rsidR="00DD4C5E" w:rsidRPr="00A751B0" w:rsidRDefault="00DD4C5E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Jahr (bis)</w:t>
            </w:r>
          </w:p>
        </w:tc>
        <w:tc>
          <w:tcPr>
            <w:tcW w:w="2767" w:type="dxa"/>
            <w:shd w:val="clear" w:color="auto" w:fill="auto"/>
          </w:tcPr>
          <w:p w14:paraId="275F51F8" w14:textId="77777777" w:rsidR="00DD4C5E" w:rsidRPr="00A751B0" w:rsidRDefault="00DD4C5E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Prüfungsergebnis</w:t>
            </w:r>
          </w:p>
        </w:tc>
      </w:tr>
      <w:tr w:rsidR="00DD4C5E" w:rsidRPr="00A751B0" w14:paraId="39FC64AC" w14:textId="77777777" w:rsidTr="00024CD4">
        <w:trPr>
          <w:trHeight w:val="392"/>
        </w:trPr>
        <w:tc>
          <w:tcPr>
            <w:tcW w:w="2607" w:type="dxa"/>
            <w:shd w:val="clear" w:color="auto" w:fill="auto"/>
          </w:tcPr>
          <w:p w14:paraId="1ADF92A5" w14:textId="77777777" w:rsidR="00DD4C5E" w:rsidRPr="00A751B0" w:rsidRDefault="00DD4C5E" w:rsidP="0040095A">
            <w:pPr>
              <w:tabs>
                <w:tab w:val="left" w:pos="7380"/>
                <w:tab w:val="left" w:pos="7920"/>
              </w:tabs>
              <w:spacing w:before="40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Ausbildung1"/>
                  <w:enabled w:val="0"/>
                  <w:calcOnExit w:val="0"/>
                  <w:textInput/>
                </w:ffData>
              </w:fldChar>
            </w:r>
            <w:bookmarkStart w:id="47" w:name="TWM_Ausbildung1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47"/>
            <w:r w:rsidRPr="00A751B0">
              <w:rPr>
                <w:rFonts w:ascii="Arial" w:hAnsi="Arial" w:cs="Arial"/>
                <w:i/>
                <w:sz w:val="17"/>
                <w:szCs w:val="17"/>
              </w:rPr>
              <w:t xml:space="preserve">, 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Ausbildungsart1"/>
                  <w:enabled/>
                  <w:calcOnExit w:val="0"/>
                  <w:textInput/>
                </w:ffData>
              </w:fldChar>
            </w:r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</w:p>
        </w:tc>
        <w:tc>
          <w:tcPr>
            <w:tcW w:w="1910" w:type="dxa"/>
            <w:gridSpan w:val="2"/>
            <w:shd w:val="clear" w:color="auto" w:fill="auto"/>
          </w:tcPr>
          <w:p w14:paraId="0E0981C3" w14:textId="77777777" w:rsidR="00DD4C5E" w:rsidRPr="00A751B0" w:rsidRDefault="00DD4C5E" w:rsidP="0040095A">
            <w:pPr>
              <w:spacing w:before="40"/>
              <w:rPr>
                <w:rFonts w:ascii="Arial" w:hAnsi="Arial" w:cs="Arial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Ausbildungsort1"/>
                  <w:enabled/>
                  <w:calcOnExit w:val="0"/>
                  <w:textInput/>
                </w:ffData>
              </w:fldChar>
            </w:r>
            <w:bookmarkStart w:id="48" w:name="TWM_Ausbildungsort1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48"/>
          </w:p>
        </w:tc>
        <w:tc>
          <w:tcPr>
            <w:tcW w:w="1915" w:type="dxa"/>
            <w:gridSpan w:val="2"/>
            <w:shd w:val="clear" w:color="auto" w:fill="auto"/>
          </w:tcPr>
          <w:p w14:paraId="1DC3C3B3" w14:textId="77777777" w:rsidR="00DD4C5E" w:rsidRPr="00A751B0" w:rsidRDefault="00DD4C5E" w:rsidP="0040095A">
            <w:pPr>
              <w:spacing w:before="40"/>
              <w:rPr>
                <w:rFonts w:ascii="Arial" w:hAnsi="Arial" w:cs="Arial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Ausbildbis1"/>
                  <w:enabled/>
                  <w:calcOnExit w:val="0"/>
                  <w:textInput/>
                </w:ffData>
              </w:fldChar>
            </w:r>
            <w:bookmarkStart w:id="49" w:name="TWM_Ausbildbis1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49"/>
          </w:p>
        </w:tc>
        <w:tc>
          <w:tcPr>
            <w:tcW w:w="2767" w:type="dxa"/>
            <w:shd w:val="clear" w:color="auto" w:fill="auto"/>
          </w:tcPr>
          <w:p w14:paraId="7A3763CB" w14:textId="77777777" w:rsidR="00DD4C5E" w:rsidRPr="00A751B0" w:rsidRDefault="00DD4C5E" w:rsidP="0040095A">
            <w:pPr>
              <w:spacing w:before="40"/>
              <w:rPr>
                <w:rFonts w:ascii="Arial" w:hAnsi="Arial" w:cs="Arial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</w:p>
        </w:tc>
      </w:tr>
      <w:tr w:rsidR="00DD4C5E" w:rsidRPr="00A751B0" w14:paraId="6749B58E" w14:textId="77777777" w:rsidTr="00024CD4">
        <w:trPr>
          <w:trHeight w:val="392"/>
        </w:trPr>
        <w:tc>
          <w:tcPr>
            <w:tcW w:w="2607" w:type="dxa"/>
            <w:shd w:val="clear" w:color="auto" w:fill="auto"/>
          </w:tcPr>
          <w:p w14:paraId="22AEF320" w14:textId="77777777" w:rsidR="00DD4C5E" w:rsidRPr="00A751B0" w:rsidRDefault="00DD4C5E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Ausbildung2"/>
                  <w:enabled/>
                  <w:calcOnExit w:val="0"/>
                  <w:textInput/>
                </w:ffData>
              </w:fldChar>
            </w:r>
            <w:bookmarkStart w:id="50" w:name="TWM_Ausbildung2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50"/>
            <w:r w:rsidRPr="00A751B0">
              <w:rPr>
                <w:rFonts w:ascii="Arial" w:hAnsi="Arial" w:cs="Arial"/>
                <w:i/>
                <w:sz w:val="17"/>
                <w:szCs w:val="17"/>
              </w:rPr>
              <w:t xml:space="preserve">, 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Ausbildungsart2"/>
                  <w:enabled/>
                  <w:calcOnExit w:val="0"/>
                  <w:textInput/>
                </w:ffData>
              </w:fldChar>
            </w:r>
            <w:bookmarkStart w:id="51" w:name="TWM_Ausbildungsart2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51"/>
          </w:p>
        </w:tc>
        <w:tc>
          <w:tcPr>
            <w:tcW w:w="1910" w:type="dxa"/>
            <w:gridSpan w:val="2"/>
            <w:shd w:val="clear" w:color="auto" w:fill="auto"/>
          </w:tcPr>
          <w:p w14:paraId="2CB1E7E5" w14:textId="77777777" w:rsidR="00DD4C5E" w:rsidRPr="00A751B0" w:rsidRDefault="00DD4C5E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Ausbildungsort2"/>
                  <w:enabled/>
                  <w:calcOnExit w:val="0"/>
                  <w:textInput/>
                </w:ffData>
              </w:fldChar>
            </w:r>
            <w:bookmarkStart w:id="52" w:name="TWM_Ausbildungsort2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52"/>
          </w:p>
        </w:tc>
        <w:tc>
          <w:tcPr>
            <w:tcW w:w="1915" w:type="dxa"/>
            <w:gridSpan w:val="2"/>
            <w:shd w:val="clear" w:color="auto" w:fill="auto"/>
          </w:tcPr>
          <w:p w14:paraId="401A0ACB" w14:textId="77777777" w:rsidR="00DD4C5E" w:rsidRPr="00A751B0" w:rsidRDefault="00DD4C5E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Ausbildbis2"/>
                  <w:enabled/>
                  <w:calcOnExit w:val="0"/>
                  <w:textInput/>
                </w:ffData>
              </w:fldChar>
            </w:r>
            <w:bookmarkStart w:id="53" w:name="TWM_Ausbildbis2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53"/>
          </w:p>
        </w:tc>
        <w:tc>
          <w:tcPr>
            <w:tcW w:w="2767" w:type="dxa"/>
            <w:shd w:val="clear" w:color="auto" w:fill="auto"/>
          </w:tcPr>
          <w:p w14:paraId="421CD5FA" w14:textId="77777777" w:rsidR="00DD4C5E" w:rsidRPr="00A751B0" w:rsidRDefault="00DD4C5E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</w:p>
        </w:tc>
      </w:tr>
      <w:tr w:rsidR="00DD4C5E" w:rsidRPr="00A751B0" w14:paraId="79B121AB" w14:textId="77777777" w:rsidTr="00024CD4">
        <w:trPr>
          <w:trHeight w:val="392"/>
        </w:trPr>
        <w:tc>
          <w:tcPr>
            <w:tcW w:w="2607" w:type="dxa"/>
            <w:shd w:val="clear" w:color="auto" w:fill="auto"/>
          </w:tcPr>
          <w:p w14:paraId="11C6EB58" w14:textId="77777777" w:rsidR="00DD4C5E" w:rsidRPr="00A751B0" w:rsidRDefault="00DD4C5E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Ausbildung3"/>
                  <w:enabled/>
                  <w:calcOnExit w:val="0"/>
                  <w:textInput/>
                </w:ffData>
              </w:fldChar>
            </w:r>
            <w:bookmarkStart w:id="54" w:name="TWM_Ausbildung3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54"/>
            <w:r w:rsidRPr="00A751B0">
              <w:rPr>
                <w:rFonts w:ascii="Arial" w:hAnsi="Arial" w:cs="Arial"/>
                <w:i/>
                <w:sz w:val="17"/>
                <w:szCs w:val="17"/>
              </w:rPr>
              <w:t xml:space="preserve">, 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Ausbildungsart3"/>
                  <w:enabled/>
                  <w:calcOnExit w:val="0"/>
                  <w:textInput/>
                </w:ffData>
              </w:fldChar>
            </w:r>
            <w:bookmarkStart w:id="55" w:name="TWM_Ausbildungsart3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55"/>
          </w:p>
        </w:tc>
        <w:tc>
          <w:tcPr>
            <w:tcW w:w="1910" w:type="dxa"/>
            <w:gridSpan w:val="2"/>
            <w:shd w:val="clear" w:color="auto" w:fill="auto"/>
          </w:tcPr>
          <w:p w14:paraId="173F51E2" w14:textId="77777777" w:rsidR="00DD4C5E" w:rsidRPr="00A751B0" w:rsidRDefault="00DD4C5E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Ausbildungsort3"/>
                  <w:enabled/>
                  <w:calcOnExit w:val="0"/>
                  <w:textInput/>
                </w:ffData>
              </w:fldChar>
            </w:r>
            <w:bookmarkStart w:id="56" w:name="TWM_Ausbildungsort3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56"/>
          </w:p>
        </w:tc>
        <w:tc>
          <w:tcPr>
            <w:tcW w:w="1915" w:type="dxa"/>
            <w:gridSpan w:val="2"/>
            <w:shd w:val="clear" w:color="auto" w:fill="auto"/>
          </w:tcPr>
          <w:p w14:paraId="73350671" w14:textId="77777777" w:rsidR="00DD4C5E" w:rsidRPr="00A751B0" w:rsidRDefault="00DD4C5E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Ausbildbis3"/>
                  <w:enabled/>
                  <w:calcOnExit w:val="0"/>
                  <w:textInput/>
                </w:ffData>
              </w:fldChar>
            </w:r>
            <w:bookmarkStart w:id="57" w:name="TWM_Ausbildbis3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57"/>
          </w:p>
        </w:tc>
        <w:tc>
          <w:tcPr>
            <w:tcW w:w="2767" w:type="dxa"/>
            <w:shd w:val="clear" w:color="auto" w:fill="auto"/>
          </w:tcPr>
          <w:p w14:paraId="544517DB" w14:textId="77777777" w:rsidR="00DD4C5E" w:rsidRPr="00A751B0" w:rsidRDefault="00DD4C5E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</w:p>
        </w:tc>
      </w:tr>
      <w:tr w:rsidR="00DD4C5E" w:rsidRPr="00A751B0" w14:paraId="3E458BC9" w14:textId="77777777" w:rsidTr="00024CD4">
        <w:trPr>
          <w:trHeight w:val="392"/>
        </w:trPr>
        <w:tc>
          <w:tcPr>
            <w:tcW w:w="2607" w:type="dxa"/>
            <w:shd w:val="clear" w:color="auto" w:fill="auto"/>
          </w:tcPr>
          <w:p w14:paraId="1B6599A8" w14:textId="77777777" w:rsidR="00DD4C5E" w:rsidRPr="00A751B0" w:rsidRDefault="00DD4C5E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Ausbildung4"/>
                  <w:enabled/>
                  <w:calcOnExit w:val="0"/>
                  <w:textInput/>
                </w:ffData>
              </w:fldChar>
            </w:r>
            <w:bookmarkStart w:id="58" w:name="TWM_Ausbildung4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58"/>
            <w:r w:rsidRPr="00A751B0">
              <w:rPr>
                <w:rFonts w:ascii="Arial" w:hAnsi="Arial" w:cs="Arial"/>
                <w:i/>
                <w:sz w:val="17"/>
                <w:szCs w:val="17"/>
              </w:rPr>
              <w:t xml:space="preserve">, 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Ausbildungsart4"/>
                  <w:enabled/>
                  <w:calcOnExit w:val="0"/>
                  <w:textInput/>
                </w:ffData>
              </w:fldChar>
            </w:r>
            <w:bookmarkStart w:id="59" w:name="TWM_Ausbildungsart4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59"/>
          </w:p>
        </w:tc>
        <w:tc>
          <w:tcPr>
            <w:tcW w:w="1910" w:type="dxa"/>
            <w:gridSpan w:val="2"/>
            <w:shd w:val="clear" w:color="auto" w:fill="auto"/>
          </w:tcPr>
          <w:p w14:paraId="23C47150" w14:textId="77777777" w:rsidR="00DD4C5E" w:rsidRPr="00A751B0" w:rsidRDefault="00DD4C5E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Ausbildungsort4"/>
                  <w:enabled/>
                  <w:calcOnExit w:val="0"/>
                  <w:textInput/>
                </w:ffData>
              </w:fldChar>
            </w:r>
            <w:bookmarkStart w:id="60" w:name="TWM_Ausbildungsort4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60"/>
          </w:p>
        </w:tc>
        <w:tc>
          <w:tcPr>
            <w:tcW w:w="1915" w:type="dxa"/>
            <w:gridSpan w:val="2"/>
            <w:shd w:val="clear" w:color="auto" w:fill="auto"/>
          </w:tcPr>
          <w:p w14:paraId="423BD524" w14:textId="77777777" w:rsidR="00DD4C5E" w:rsidRPr="00A751B0" w:rsidRDefault="00DD4C5E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Ausbildbis4"/>
                  <w:enabled/>
                  <w:calcOnExit w:val="0"/>
                  <w:textInput/>
                </w:ffData>
              </w:fldChar>
            </w:r>
            <w:bookmarkStart w:id="61" w:name="TWM_Ausbildbis4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61"/>
          </w:p>
        </w:tc>
        <w:tc>
          <w:tcPr>
            <w:tcW w:w="2767" w:type="dxa"/>
            <w:shd w:val="clear" w:color="auto" w:fill="auto"/>
          </w:tcPr>
          <w:p w14:paraId="0C6CA012" w14:textId="77777777" w:rsidR="00DD4C5E" w:rsidRPr="00A751B0" w:rsidRDefault="00DD4C5E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</w:p>
        </w:tc>
      </w:tr>
      <w:tr w:rsidR="00DD4C5E" w:rsidRPr="00A751B0" w14:paraId="739E1681" w14:textId="77777777" w:rsidTr="00024CD4">
        <w:trPr>
          <w:trHeight w:val="391"/>
        </w:trPr>
        <w:tc>
          <w:tcPr>
            <w:tcW w:w="3038" w:type="dxa"/>
            <w:gridSpan w:val="2"/>
            <w:shd w:val="clear" w:color="auto" w:fill="auto"/>
          </w:tcPr>
          <w:p w14:paraId="0D106F2C" w14:textId="77777777" w:rsidR="00DD4C5E" w:rsidRPr="00A751B0" w:rsidRDefault="00DD4C5E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Kenntnisse in folgenden Fremdsprachen</w:t>
            </w:r>
          </w:p>
          <w:p w14:paraId="4A859398" w14:textId="77777777" w:rsidR="00DD4C5E" w:rsidRPr="00A751B0" w:rsidRDefault="00DD4C5E" w:rsidP="0040095A">
            <w:pPr>
              <w:tabs>
                <w:tab w:val="left" w:pos="7380"/>
                <w:tab w:val="left" w:pos="7920"/>
              </w:tabs>
              <w:spacing w:after="60"/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(geringfügig, mittel, gut)</w:t>
            </w: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14:paraId="017C194C" w14:textId="77777777" w:rsidR="00DD4C5E" w:rsidRPr="00A751B0" w:rsidRDefault="00DD4C5E" w:rsidP="00522DB9">
            <w:pPr>
              <w:tabs>
                <w:tab w:val="left" w:pos="7380"/>
                <w:tab w:val="left" w:pos="7920"/>
              </w:tabs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</w:p>
        </w:tc>
        <w:tc>
          <w:tcPr>
            <w:tcW w:w="3196" w:type="dxa"/>
            <w:gridSpan w:val="2"/>
            <w:shd w:val="clear" w:color="auto" w:fill="auto"/>
            <w:vAlign w:val="center"/>
          </w:tcPr>
          <w:p w14:paraId="10E31B61" w14:textId="77777777" w:rsidR="00DD4C5E" w:rsidRPr="00A751B0" w:rsidRDefault="00DD4C5E" w:rsidP="00522DB9">
            <w:pPr>
              <w:tabs>
                <w:tab w:val="left" w:pos="7380"/>
                <w:tab w:val="left" w:pos="7920"/>
              </w:tabs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</w:p>
        </w:tc>
      </w:tr>
      <w:tr w:rsidR="00DD4C5E" w:rsidRPr="00A751B0" w14:paraId="72277D2E" w14:textId="77777777" w:rsidTr="00024CD4">
        <w:trPr>
          <w:trHeight w:val="68"/>
        </w:trPr>
        <w:tc>
          <w:tcPr>
            <w:tcW w:w="3038" w:type="dxa"/>
            <w:gridSpan w:val="2"/>
            <w:shd w:val="clear" w:color="auto" w:fill="auto"/>
          </w:tcPr>
          <w:p w14:paraId="12D23609" w14:textId="77777777" w:rsidR="00DD4C5E" w:rsidRPr="00A751B0" w:rsidRDefault="00DD4C5E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Führerschein</w:t>
            </w:r>
          </w:p>
        </w:tc>
        <w:tc>
          <w:tcPr>
            <w:tcW w:w="2965" w:type="dxa"/>
            <w:gridSpan w:val="2"/>
            <w:shd w:val="clear" w:color="auto" w:fill="auto"/>
          </w:tcPr>
          <w:p w14:paraId="256FA700" w14:textId="77777777" w:rsidR="00DD4C5E" w:rsidRPr="00A751B0" w:rsidRDefault="00DD4C5E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Klasse</w:t>
            </w:r>
          </w:p>
          <w:p w14:paraId="47667986" w14:textId="77777777" w:rsidR="00DD4C5E" w:rsidRPr="00A751B0" w:rsidRDefault="00DD4C5E" w:rsidP="00522DB9">
            <w:pPr>
              <w:tabs>
                <w:tab w:val="left" w:pos="7380"/>
                <w:tab w:val="left" w:pos="7920"/>
              </w:tabs>
              <w:spacing w:after="6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</w:p>
        </w:tc>
        <w:tc>
          <w:tcPr>
            <w:tcW w:w="3196" w:type="dxa"/>
            <w:gridSpan w:val="2"/>
            <w:shd w:val="clear" w:color="auto" w:fill="auto"/>
          </w:tcPr>
          <w:p w14:paraId="4150F14E" w14:textId="77777777" w:rsidR="00DD4C5E" w:rsidRPr="00A751B0" w:rsidRDefault="00DD4C5E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Seit</w:t>
            </w:r>
          </w:p>
          <w:p w14:paraId="59461F31" w14:textId="77777777" w:rsidR="00DD4C5E" w:rsidRPr="00A751B0" w:rsidRDefault="00DD4C5E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</w:p>
        </w:tc>
      </w:tr>
    </w:tbl>
    <w:p w14:paraId="6FFA3A81" w14:textId="77777777" w:rsidR="00DD4C5E" w:rsidRPr="00A751B0" w:rsidRDefault="00DD4C5E" w:rsidP="00DD4C5E">
      <w:pPr>
        <w:tabs>
          <w:tab w:val="left" w:pos="7380"/>
          <w:tab w:val="left" w:pos="7920"/>
        </w:tabs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A751B0">
        <w:rPr>
          <w:rFonts w:ascii="Arial" w:hAnsi="Arial" w:cs="Arial"/>
          <w:b/>
          <w:sz w:val="20"/>
          <w:szCs w:val="20"/>
        </w:rPr>
        <w:t xml:space="preserve">Bisherige Tätigkeiten – </w:t>
      </w:r>
    </w:p>
    <w:p w14:paraId="6DA35D2C" w14:textId="77777777" w:rsidR="00DD4C5E" w:rsidRPr="00A751B0" w:rsidRDefault="00DD4C5E" w:rsidP="00DD4C5E">
      <w:pPr>
        <w:tabs>
          <w:tab w:val="left" w:pos="7380"/>
          <w:tab w:val="left" w:pos="7920"/>
        </w:tabs>
        <w:spacing w:after="60"/>
        <w:jc w:val="both"/>
        <w:rPr>
          <w:rFonts w:ascii="Arial" w:hAnsi="Arial" w:cs="Arial"/>
          <w:b/>
          <w:sz w:val="18"/>
          <w:szCs w:val="18"/>
        </w:rPr>
      </w:pPr>
      <w:r w:rsidRPr="00A751B0">
        <w:rPr>
          <w:rFonts w:ascii="Arial" w:hAnsi="Arial" w:cs="Arial"/>
          <w:b/>
          <w:sz w:val="18"/>
          <w:szCs w:val="18"/>
        </w:rPr>
        <w:t>Lückenlose Angabe mit Tages-, Monats- und Jahresdatum erforderlich</w:t>
      </w:r>
    </w:p>
    <w:tbl>
      <w:tblPr>
        <w:tblW w:w="93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22"/>
        <w:gridCol w:w="823"/>
        <w:gridCol w:w="7567"/>
      </w:tblGrid>
      <w:tr w:rsidR="00DD4C5E" w:rsidRPr="00A751B0" w14:paraId="71194367" w14:textId="77777777" w:rsidTr="0040095A">
        <w:trPr>
          <w:trHeight w:val="409"/>
        </w:trPr>
        <w:tc>
          <w:tcPr>
            <w:tcW w:w="922" w:type="dxa"/>
            <w:shd w:val="clear" w:color="auto" w:fill="auto"/>
          </w:tcPr>
          <w:p w14:paraId="2F3A59FF" w14:textId="77777777" w:rsidR="00DD4C5E" w:rsidRPr="00A751B0" w:rsidRDefault="00DD4C5E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Von</w:t>
            </w:r>
          </w:p>
        </w:tc>
        <w:tc>
          <w:tcPr>
            <w:tcW w:w="823" w:type="dxa"/>
            <w:shd w:val="clear" w:color="auto" w:fill="auto"/>
          </w:tcPr>
          <w:p w14:paraId="6C9B4C99" w14:textId="77777777" w:rsidR="00DD4C5E" w:rsidRPr="00A751B0" w:rsidRDefault="00DD4C5E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Bis</w:t>
            </w:r>
          </w:p>
        </w:tc>
        <w:tc>
          <w:tcPr>
            <w:tcW w:w="7567" w:type="dxa"/>
            <w:shd w:val="clear" w:color="auto" w:fill="auto"/>
          </w:tcPr>
          <w:p w14:paraId="1CD675EE" w14:textId="77777777" w:rsidR="00DD4C5E" w:rsidRPr="00A751B0" w:rsidRDefault="00DD4C5E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Art der Tätigkeit</w:t>
            </w:r>
          </w:p>
          <w:p w14:paraId="6A76F81C" w14:textId="77777777" w:rsidR="00DD4C5E" w:rsidRPr="00A751B0" w:rsidRDefault="00DD4C5E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Arbeitgeber/ -in, Anschrift</w:t>
            </w:r>
          </w:p>
        </w:tc>
      </w:tr>
      <w:tr w:rsidR="00DD4C5E" w:rsidRPr="00A751B0" w14:paraId="24C1B385" w14:textId="77777777" w:rsidTr="0040095A">
        <w:trPr>
          <w:trHeight w:val="409"/>
        </w:trPr>
        <w:tc>
          <w:tcPr>
            <w:tcW w:w="922" w:type="dxa"/>
            <w:shd w:val="clear" w:color="auto" w:fill="auto"/>
          </w:tcPr>
          <w:p w14:paraId="713BC292" w14:textId="77777777" w:rsidR="00DD4C5E" w:rsidRPr="00A751B0" w:rsidRDefault="00DD4C5E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von1"/>
                  <w:enabled/>
                  <w:calcOnExit w:val="0"/>
                  <w:textInput/>
                </w:ffData>
              </w:fldChar>
            </w:r>
            <w:bookmarkStart w:id="62" w:name="TWM_von1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62"/>
          </w:p>
        </w:tc>
        <w:tc>
          <w:tcPr>
            <w:tcW w:w="823" w:type="dxa"/>
            <w:shd w:val="clear" w:color="auto" w:fill="auto"/>
          </w:tcPr>
          <w:p w14:paraId="1CA45A7F" w14:textId="77777777" w:rsidR="00DD4C5E" w:rsidRPr="00A751B0" w:rsidRDefault="00DD4C5E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bis1"/>
                  <w:enabled/>
                  <w:calcOnExit w:val="0"/>
                  <w:textInput/>
                </w:ffData>
              </w:fldChar>
            </w:r>
            <w:bookmarkStart w:id="63" w:name="TWM_bis1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63"/>
          </w:p>
        </w:tc>
        <w:tc>
          <w:tcPr>
            <w:tcW w:w="7567" w:type="dxa"/>
            <w:shd w:val="clear" w:color="auto" w:fill="auto"/>
          </w:tcPr>
          <w:p w14:paraId="68306C90" w14:textId="77777777" w:rsidR="00DD4C5E" w:rsidRPr="00A751B0" w:rsidRDefault="00DD4C5E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Beschäftart1"/>
                  <w:enabled/>
                  <w:calcOnExit w:val="0"/>
                  <w:textInput/>
                </w:ffData>
              </w:fldChar>
            </w:r>
            <w:bookmarkStart w:id="64" w:name="TWM_Beschäftart1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64"/>
          </w:p>
        </w:tc>
      </w:tr>
      <w:tr w:rsidR="00DD4C5E" w:rsidRPr="00A751B0" w14:paraId="4ACF12A9" w14:textId="77777777" w:rsidTr="0040095A">
        <w:trPr>
          <w:trHeight w:val="409"/>
        </w:trPr>
        <w:tc>
          <w:tcPr>
            <w:tcW w:w="922" w:type="dxa"/>
            <w:shd w:val="clear" w:color="auto" w:fill="auto"/>
          </w:tcPr>
          <w:p w14:paraId="3610BBAD" w14:textId="77777777" w:rsidR="00DD4C5E" w:rsidRPr="00A751B0" w:rsidRDefault="00DD4C5E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von2"/>
                  <w:enabled/>
                  <w:calcOnExit w:val="0"/>
                  <w:textInput/>
                </w:ffData>
              </w:fldChar>
            </w:r>
            <w:bookmarkStart w:id="65" w:name="TWM_von2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65"/>
          </w:p>
        </w:tc>
        <w:tc>
          <w:tcPr>
            <w:tcW w:w="823" w:type="dxa"/>
            <w:shd w:val="clear" w:color="auto" w:fill="auto"/>
          </w:tcPr>
          <w:p w14:paraId="3AFCA4D4" w14:textId="77777777" w:rsidR="00DD4C5E" w:rsidRPr="00A751B0" w:rsidRDefault="00DD4C5E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bis2"/>
                  <w:enabled/>
                  <w:calcOnExit w:val="0"/>
                  <w:textInput/>
                </w:ffData>
              </w:fldChar>
            </w:r>
            <w:bookmarkStart w:id="66" w:name="TWM_bis2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66"/>
          </w:p>
        </w:tc>
        <w:tc>
          <w:tcPr>
            <w:tcW w:w="7567" w:type="dxa"/>
            <w:shd w:val="clear" w:color="auto" w:fill="auto"/>
          </w:tcPr>
          <w:p w14:paraId="094C2FB6" w14:textId="77777777" w:rsidR="00DD4C5E" w:rsidRPr="00A751B0" w:rsidRDefault="00DD4C5E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Beschäftart2"/>
                  <w:enabled/>
                  <w:calcOnExit w:val="0"/>
                  <w:textInput/>
                </w:ffData>
              </w:fldChar>
            </w:r>
            <w:bookmarkStart w:id="67" w:name="TWM_Beschäftart2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67"/>
          </w:p>
        </w:tc>
      </w:tr>
      <w:tr w:rsidR="00DD4C5E" w:rsidRPr="00A751B0" w14:paraId="3952E3AE" w14:textId="77777777" w:rsidTr="0040095A">
        <w:trPr>
          <w:trHeight w:val="409"/>
        </w:trPr>
        <w:tc>
          <w:tcPr>
            <w:tcW w:w="922" w:type="dxa"/>
            <w:shd w:val="clear" w:color="auto" w:fill="auto"/>
          </w:tcPr>
          <w:p w14:paraId="050BCA6B" w14:textId="77777777" w:rsidR="00DD4C5E" w:rsidRPr="00A751B0" w:rsidRDefault="00DD4C5E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von3"/>
                  <w:enabled/>
                  <w:calcOnExit w:val="0"/>
                  <w:textInput/>
                </w:ffData>
              </w:fldChar>
            </w:r>
            <w:bookmarkStart w:id="68" w:name="TWM_von3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68"/>
          </w:p>
        </w:tc>
        <w:tc>
          <w:tcPr>
            <w:tcW w:w="823" w:type="dxa"/>
            <w:shd w:val="clear" w:color="auto" w:fill="auto"/>
          </w:tcPr>
          <w:p w14:paraId="3061295D" w14:textId="77777777" w:rsidR="00DD4C5E" w:rsidRPr="00A751B0" w:rsidRDefault="00DD4C5E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bis3"/>
                  <w:enabled/>
                  <w:calcOnExit w:val="0"/>
                  <w:textInput/>
                </w:ffData>
              </w:fldChar>
            </w:r>
            <w:bookmarkStart w:id="69" w:name="TWM_bis3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69"/>
          </w:p>
        </w:tc>
        <w:tc>
          <w:tcPr>
            <w:tcW w:w="7567" w:type="dxa"/>
            <w:shd w:val="clear" w:color="auto" w:fill="auto"/>
          </w:tcPr>
          <w:p w14:paraId="1A7C9AFF" w14:textId="77777777" w:rsidR="00DD4C5E" w:rsidRPr="00A751B0" w:rsidRDefault="00DD4C5E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Beschäftart3"/>
                  <w:enabled/>
                  <w:calcOnExit w:val="0"/>
                  <w:textInput/>
                </w:ffData>
              </w:fldChar>
            </w:r>
            <w:bookmarkStart w:id="70" w:name="TWM_Beschäftart3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70"/>
          </w:p>
        </w:tc>
      </w:tr>
      <w:tr w:rsidR="00DD4C5E" w:rsidRPr="00A751B0" w14:paraId="2B1EA5A5" w14:textId="77777777" w:rsidTr="0040095A">
        <w:trPr>
          <w:trHeight w:val="409"/>
        </w:trPr>
        <w:tc>
          <w:tcPr>
            <w:tcW w:w="922" w:type="dxa"/>
            <w:shd w:val="clear" w:color="auto" w:fill="auto"/>
          </w:tcPr>
          <w:p w14:paraId="3BF56925" w14:textId="77777777" w:rsidR="00DD4C5E" w:rsidRPr="00A751B0" w:rsidRDefault="00DD4C5E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von4"/>
                  <w:enabled/>
                  <w:calcOnExit w:val="0"/>
                  <w:textInput/>
                </w:ffData>
              </w:fldChar>
            </w:r>
            <w:bookmarkStart w:id="71" w:name="TWM_von4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71"/>
          </w:p>
        </w:tc>
        <w:tc>
          <w:tcPr>
            <w:tcW w:w="823" w:type="dxa"/>
            <w:shd w:val="clear" w:color="auto" w:fill="auto"/>
          </w:tcPr>
          <w:p w14:paraId="50CF8F9A" w14:textId="77777777" w:rsidR="00DD4C5E" w:rsidRPr="00A751B0" w:rsidRDefault="00DD4C5E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bis4"/>
                  <w:enabled/>
                  <w:calcOnExit w:val="0"/>
                  <w:textInput/>
                </w:ffData>
              </w:fldChar>
            </w:r>
            <w:bookmarkStart w:id="72" w:name="TWM_bis4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72"/>
          </w:p>
        </w:tc>
        <w:tc>
          <w:tcPr>
            <w:tcW w:w="7567" w:type="dxa"/>
            <w:shd w:val="clear" w:color="auto" w:fill="auto"/>
          </w:tcPr>
          <w:p w14:paraId="45C4D4A5" w14:textId="77777777" w:rsidR="00DD4C5E" w:rsidRPr="00A751B0" w:rsidRDefault="00DD4C5E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Beschäftart4"/>
                  <w:enabled/>
                  <w:calcOnExit w:val="0"/>
                  <w:textInput/>
                </w:ffData>
              </w:fldChar>
            </w:r>
            <w:bookmarkStart w:id="73" w:name="TWM_Beschäftart4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73"/>
          </w:p>
        </w:tc>
      </w:tr>
      <w:tr w:rsidR="00DD4C5E" w:rsidRPr="00A751B0" w14:paraId="0A9B543F" w14:textId="77777777" w:rsidTr="0040095A">
        <w:trPr>
          <w:trHeight w:val="409"/>
        </w:trPr>
        <w:tc>
          <w:tcPr>
            <w:tcW w:w="922" w:type="dxa"/>
            <w:shd w:val="clear" w:color="auto" w:fill="auto"/>
          </w:tcPr>
          <w:p w14:paraId="51C56D67" w14:textId="77777777" w:rsidR="00DD4C5E" w:rsidRPr="00A751B0" w:rsidRDefault="00DD4C5E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von5"/>
                  <w:enabled/>
                  <w:calcOnExit w:val="0"/>
                  <w:textInput/>
                </w:ffData>
              </w:fldChar>
            </w:r>
            <w:bookmarkStart w:id="74" w:name="TWM_von5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74"/>
          </w:p>
        </w:tc>
        <w:tc>
          <w:tcPr>
            <w:tcW w:w="823" w:type="dxa"/>
            <w:shd w:val="clear" w:color="auto" w:fill="auto"/>
          </w:tcPr>
          <w:p w14:paraId="1E02E6AE" w14:textId="77777777" w:rsidR="00DD4C5E" w:rsidRPr="00A751B0" w:rsidRDefault="00DD4C5E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bis5"/>
                  <w:enabled/>
                  <w:calcOnExit w:val="0"/>
                  <w:textInput/>
                </w:ffData>
              </w:fldChar>
            </w:r>
            <w:bookmarkStart w:id="75" w:name="TWM_bis5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75"/>
          </w:p>
        </w:tc>
        <w:tc>
          <w:tcPr>
            <w:tcW w:w="7567" w:type="dxa"/>
            <w:shd w:val="clear" w:color="auto" w:fill="auto"/>
          </w:tcPr>
          <w:p w14:paraId="70586804" w14:textId="77777777" w:rsidR="00DD4C5E" w:rsidRPr="00A751B0" w:rsidRDefault="00DD4C5E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Beschäftart5"/>
                  <w:enabled/>
                  <w:calcOnExit w:val="0"/>
                  <w:textInput/>
                </w:ffData>
              </w:fldChar>
            </w:r>
            <w:bookmarkStart w:id="76" w:name="TWM_Beschäftart5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76"/>
          </w:p>
        </w:tc>
      </w:tr>
      <w:tr w:rsidR="00DD4C5E" w:rsidRPr="00A751B0" w14:paraId="740309CD" w14:textId="77777777" w:rsidTr="0040095A">
        <w:trPr>
          <w:trHeight w:val="409"/>
        </w:trPr>
        <w:tc>
          <w:tcPr>
            <w:tcW w:w="922" w:type="dxa"/>
            <w:shd w:val="clear" w:color="auto" w:fill="auto"/>
          </w:tcPr>
          <w:p w14:paraId="03FBB2DB" w14:textId="77777777" w:rsidR="00DD4C5E" w:rsidRPr="00A751B0" w:rsidRDefault="00DD4C5E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von6"/>
                  <w:enabled/>
                  <w:calcOnExit w:val="0"/>
                  <w:textInput/>
                </w:ffData>
              </w:fldChar>
            </w:r>
            <w:bookmarkStart w:id="77" w:name="TWM_von6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77"/>
          </w:p>
        </w:tc>
        <w:tc>
          <w:tcPr>
            <w:tcW w:w="823" w:type="dxa"/>
            <w:shd w:val="clear" w:color="auto" w:fill="auto"/>
          </w:tcPr>
          <w:p w14:paraId="6A093759" w14:textId="77777777" w:rsidR="00DD4C5E" w:rsidRPr="00A751B0" w:rsidRDefault="00DD4C5E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bis6"/>
                  <w:enabled/>
                  <w:calcOnExit w:val="0"/>
                  <w:textInput/>
                </w:ffData>
              </w:fldChar>
            </w:r>
            <w:bookmarkStart w:id="78" w:name="TWM_bis6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78"/>
          </w:p>
        </w:tc>
        <w:tc>
          <w:tcPr>
            <w:tcW w:w="7567" w:type="dxa"/>
            <w:shd w:val="clear" w:color="auto" w:fill="auto"/>
          </w:tcPr>
          <w:p w14:paraId="7E9D4F95" w14:textId="77777777" w:rsidR="00DD4C5E" w:rsidRPr="00A751B0" w:rsidRDefault="00DD4C5E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Beschäftart6"/>
                  <w:enabled/>
                  <w:calcOnExit w:val="0"/>
                  <w:textInput/>
                </w:ffData>
              </w:fldChar>
            </w:r>
            <w:bookmarkStart w:id="79" w:name="TWM_Beschäftart6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79"/>
          </w:p>
        </w:tc>
      </w:tr>
      <w:tr w:rsidR="00DD4C5E" w:rsidRPr="00A751B0" w14:paraId="64E2AB29" w14:textId="77777777" w:rsidTr="0040095A">
        <w:trPr>
          <w:trHeight w:val="68"/>
        </w:trPr>
        <w:tc>
          <w:tcPr>
            <w:tcW w:w="922" w:type="dxa"/>
            <w:shd w:val="clear" w:color="auto" w:fill="auto"/>
          </w:tcPr>
          <w:p w14:paraId="339BF549" w14:textId="77777777" w:rsidR="00DD4C5E" w:rsidRPr="00A751B0" w:rsidRDefault="00DD4C5E" w:rsidP="00522DB9">
            <w:pPr>
              <w:spacing w:before="40" w:after="12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von7"/>
                  <w:enabled/>
                  <w:calcOnExit w:val="0"/>
                  <w:textInput/>
                </w:ffData>
              </w:fldChar>
            </w:r>
            <w:bookmarkStart w:id="80" w:name="TWM_von7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80"/>
          </w:p>
        </w:tc>
        <w:tc>
          <w:tcPr>
            <w:tcW w:w="823" w:type="dxa"/>
            <w:shd w:val="clear" w:color="auto" w:fill="auto"/>
          </w:tcPr>
          <w:p w14:paraId="011DB615" w14:textId="77777777" w:rsidR="00DD4C5E" w:rsidRPr="00A751B0" w:rsidRDefault="00DD4C5E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bis7"/>
                  <w:enabled/>
                  <w:calcOnExit w:val="0"/>
                  <w:textInput/>
                </w:ffData>
              </w:fldChar>
            </w:r>
            <w:bookmarkStart w:id="81" w:name="TWM_bis7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81"/>
          </w:p>
        </w:tc>
        <w:tc>
          <w:tcPr>
            <w:tcW w:w="7567" w:type="dxa"/>
            <w:shd w:val="clear" w:color="auto" w:fill="auto"/>
          </w:tcPr>
          <w:p w14:paraId="6BDEFED2" w14:textId="77777777" w:rsidR="00DD4C5E" w:rsidRPr="00A751B0" w:rsidRDefault="00DD4C5E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Beschäftart7"/>
                  <w:enabled/>
                  <w:calcOnExit w:val="0"/>
                  <w:textInput/>
                </w:ffData>
              </w:fldChar>
            </w:r>
            <w:bookmarkStart w:id="82" w:name="TWM_Beschäftart7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82"/>
          </w:p>
        </w:tc>
      </w:tr>
    </w:tbl>
    <w:p w14:paraId="66CD266C" w14:textId="3B21B13C" w:rsidR="009779A6" w:rsidRPr="00A751B0" w:rsidRDefault="00992BA2" w:rsidP="00D50E68">
      <w:pPr>
        <w:pBdr>
          <w:between w:val="single" w:sz="4" w:space="1" w:color="auto"/>
        </w:pBdr>
        <w:tabs>
          <w:tab w:val="left" w:pos="7380"/>
          <w:tab w:val="left" w:pos="7920"/>
        </w:tabs>
        <w:spacing w:after="1000"/>
        <w:rPr>
          <w:rFonts w:ascii="Arial" w:hAnsi="Arial" w:cs="Arial"/>
          <w:b/>
          <w:i/>
          <w:sz w:val="17"/>
          <w:szCs w:val="17"/>
          <w:u w:val="single"/>
        </w:rPr>
      </w:pPr>
      <w:r w:rsidRPr="00A751B0">
        <w:rPr>
          <w:rFonts w:ascii="Arial" w:hAnsi="Arial" w:cs="Arial"/>
          <w:b/>
          <w:i/>
          <w:sz w:val="17"/>
          <w:szCs w:val="17"/>
        </w:rPr>
        <w:br/>
      </w:r>
      <w:r w:rsidR="00E2345A" w:rsidRPr="00A751B0">
        <w:rPr>
          <w:rFonts w:ascii="Arial" w:hAnsi="Arial" w:cs="Arial"/>
          <w:b/>
          <w:i/>
          <w:sz w:val="17"/>
          <w:szCs w:val="17"/>
        </w:rPr>
        <w:t>Ich bin für den Fall meiner Einstellung damit einverstanden, dass meine persönlichen Daten für ausschließlich betriebliche Zwecke gespeichert werden.</w:t>
      </w:r>
      <w:r w:rsidR="00694053">
        <w:rPr>
          <w:rFonts w:ascii="Arial" w:hAnsi="Arial" w:cs="Arial"/>
          <w:b/>
          <w:i/>
          <w:sz w:val="17"/>
          <w:szCs w:val="17"/>
        </w:rPr>
        <w:br/>
      </w:r>
      <w:r w:rsidR="00E2345A" w:rsidRPr="00A751B0">
        <w:rPr>
          <w:rFonts w:ascii="Arial" w:hAnsi="Arial" w:cs="Arial"/>
          <w:b/>
          <w:i/>
          <w:sz w:val="17"/>
          <w:szCs w:val="17"/>
        </w:rPr>
        <w:br/>
        <w:t>Ich versichere, alle Angaben vollständig und wahrheitsgemäß gemacht haben. Mir ist bekannt, dass falsche Angaben die Dienststelle unter Umständen zu einer Anfechtung bzw. fristlosen Kündigung des Arbeitsvertrages berechtigen</w:t>
      </w:r>
      <w:r w:rsidR="00F84CD1" w:rsidRPr="00A751B0">
        <w:rPr>
          <w:rFonts w:ascii="Arial" w:hAnsi="Arial" w:cs="Arial"/>
          <w:b/>
          <w:i/>
          <w:sz w:val="17"/>
          <w:szCs w:val="17"/>
        </w:rPr>
        <w:t xml:space="preserve"> Mir ist auch bekannt, dass ich verpflichtet bin, jede in den dargelegten Verhältnissen eintretende Änderung unaufgefordert meinem Arbeitgeber und dem Evang. Verwaltungs- und Serviceamt Offenburg unverzüglich anzuzeigen. Alle Bezüge bzw. Auf</w:t>
      </w:r>
      <w:r w:rsidR="001359AD" w:rsidRPr="00A751B0">
        <w:rPr>
          <w:rFonts w:ascii="Arial" w:hAnsi="Arial" w:cs="Arial"/>
          <w:b/>
          <w:i/>
          <w:sz w:val="17"/>
          <w:szCs w:val="17"/>
        </w:rPr>
        <w:t>wendungen, die aufgrund unterlassener, verspäteter oder fehlerhafter Miteilung bezahlt wurden bzw. entstanden sind, müssen zurückgezahlt werden.</w:t>
      </w:r>
      <w:r w:rsidRPr="00A751B0">
        <w:rPr>
          <w:rFonts w:ascii="Arial" w:hAnsi="Arial" w:cs="Arial"/>
          <w:b/>
          <w:i/>
          <w:sz w:val="17"/>
          <w:szCs w:val="17"/>
        </w:rPr>
        <w:br/>
      </w:r>
      <w:r w:rsidRPr="00A751B0">
        <w:rPr>
          <w:rFonts w:ascii="Arial" w:hAnsi="Arial" w:cs="Arial"/>
          <w:b/>
          <w:i/>
          <w:sz w:val="17"/>
          <w:szCs w:val="17"/>
        </w:rPr>
        <w:br/>
      </w:r>
      <w:r w:rsidRPr="00A751B0">
        <w:rPr>
          <w:rFonts w:ascii="Arial" w:hAnsi="Arial" w:cs="Arial"/>
          <w:b/>
          <w:i/>
          <w:sz w:val="17"/>
          <w:szCs w:val="17"/>
        </w:rPr>
        <w:br/>
      </w:r>
      <w:r w:rsidR="009779A6" w:rsidRPr="00A751B0">
        <w:rPr>
          <w:rFonts w:ascii="Arial" w:hAnsi="Arial" w:cs="Arial"/>
          <w:b/>
          <w:i/>
          <w:sz w:val="17"/>
          <w:szCs w:val="17"/>
        </w:rPr>
        <w:t>_________________________</w:t>
      </w:r>
      <w:r w:rsidR="007A3E13" w:rsidRPr="00A751B0">
        <w:rPr>
          <w:rFonts w:ascii="Arial" w:hAnsi="Arial" w:cs="Arial"/>
          <w:b/>
          <w:i/>
          <w:sz w:val="17"/>
          <w:szCs w:val="17"/>
        </w:rPr>
        <w:t xml:space="preserve">                                                                              </w:t>
      </w:r>
      <w:r w:rsidR="009779A6" w:rsidRPr="00A751B0">
        <w:rPr>
          <w:rFonts w:ascii="Arial" w:hAnsi="Arial" w:cs="Arial"/>
          <w:b/>
          <w:i/>
          <w:sz w:val="17"/>
          <w:szCs w:val="17"/>
        </w:rPr>
        <w:t>________________</w:t>
      </w:r>
      <w:r w:rsidR="007A3E13" w:rsidRPr="00A751B0">
        <w:rPr>
          <w:rFonts w:ascii="Arial" w:hAnsi="Arial" w:cs="Arial"/>
          <w:b/>
          <w:i/>
          <w:sz w:val="17"/>
          <w:szCs w:val="17"/>
        </w:rPr>
        <w:t>___________</w:t>
      </w:r>
      <w:r w:rsidR="009779A6" w:rsidRPr="00A751B0">
        <w:rPr>
          <w:rFonts w:ascii="Arial" w:hAnsi="Arial" w:cs="Arial"/>
          <w:b/>
          <w:i/>
          <w:sz w:val="17"/>
          <w:szCs w:val="17"/>
        </w:rPr>
        <w:t>_</w:t>
      </w:r>
      <w:r w:rsidR="009779A6" w:rsidRPr="00A751B0">
        <w:rPr>
          <w:rFonts w:ascii="Arial" w:hAnsi="Arial" w:cs="Arial"/>
          <w:b/>
          <w:i/>
          <w:sz w:val="17"/>
          <w:szCs w:val="17"/>
        </w:rPr>
        <w:br/>
      </w:r>
      <w:r w:rsidR="00931F2E" w:rsidRPr="00A751B0">
        <w:rPr>
          <w:rFonts w:ascii="Arial" w:hAnsi="Arial" w:cs="Arial"/>
          <w:b/>
          <w:i/>
          <w:sz w:val="17"/>
          <w:szCs w:val="17"/>
        </w:rPr>
        <w:t>Ort, Datum</w:t>
      </w:r>
      <w:r w:rsidR="007A3E13" w:rsidRPr="00A751B0">
        <w:rPr>
          <w:rFonts w:ascii="Arial" w:hAnsi="Arial" w:cs="Arial"/>
          <w:b/>
          <w:i/>
          <w:sz w:val="17"/>
          <w:szCs w:val="17"/>
        </w:rPr>
        <w:t xml:space="preserve">                                                                                                                        </w:t>
      </w:r>
      <w:r w:rsidR="00931F2E" w:rsidRPr="00A751B0">
        <w:rPr>
          <w:rFonts w:ascii="Arial" w:hAnsi="Arial" w:cs="Arial"/>
          <w:b/>
          <w:i/>
          <w:sz w:val="17"/>
          <w:szCs w:val="17"/>
        </w:rPr>
        <w:t>Unterschrift</w:t>
      </w:r>
      <w:r w:rsidR="00DD4C5E" w:rsidRPr="00A751B0">
        <w:rPr>
          <w:rFonts w:ascii="Arial" w:hAnsi="Arial" w:cs="Arial"/>
          <w:b/>
          <w:i/>
          <w:sz w:val="17"/>
          <w:szCs w:val="17"/>
        </w:rPr>
        <w:t xml:space="preserve">                                                                                                                               </w:t>
      </w:r>
      <w:r w:rsidR="008C3233" w:rsidRPr="00A751B0">
        <w:rPr>
          <w:rFonts w:ascii="Arial" w:hAnsi="Arial" w:cs="Arial"/>
          <w:b/>
          <w:i/>
          <w:sz w:val="17"/>
          <w:szCs w:val="17"/>
        </w:rPr>
        <w:br/>
      </w:r>
      <w:r w:rsidR="008C3233" w:rsidRPr="00A751B0">
        <w:rPr>
          <w:rFonts w:ascii="Arial" w:hAnsi="Arial" w:cs="Arial"/>
          <w:b/>
          <w:i/>
          <w:sz w:val="17"/>
          <w:szCs w:val="17"/>
        </w:rPr>
        <w:br/>
        <w:t xml:space="preserve">                                                                                                                               _____________________________</w:t>
      </w:r>
      <w:r w:rsidR="00DD4C5E" w:rsidRPr="00A751B0">
        <w:rPr>
          <w:rFonts w:ascii="Arial" w:hAnsi="Arial" w:cs="Arial"/>
          <w:b/>
          <w:i/>
          <w:sz w:val="17"/>
          <w:szCs w:val="17"/>
        </w:rPr>
        <w:br/>
      </w:r>
      <w:r w:rsidR="00DD4C5E" w:rsidRPr="00A751B0">
        <w:rPr>
          <w:rFonts w:ascii="Arial" w:hAnsi="Arial" w:cs="Arial"/>
          <w:b/>
          <w:i/>
          <w:sz w:val="17"/>
          <w:szCs w:val="17"/>
        </w:rPr>
        <w:lastRenderedPageBreak/>
        <w:t xml:space="preserve">                                                                                                                              </w:t>
      </w:r>
      <w:r w:rsidR="007A3E13" w:rsidRPr="00A751B0">
        <w:rPr>
          <w:rFonts w:ascii="Arial" w:hAnsi="Arial" w:cs="Arial"/>
          <w:b/>
          <w:i/>
          <w:sz w:val="17"/>
          <w:szCs w:val="17"/>
        </w:rPr>
        <w:t>Bei Minderjährigen</w:t>
      </w:r>
      <w:r w:rsidR="00DD4C5E" w:rsidRPr="00A751B0">
        <w:rPr>
          <w:rFonts w:ascii="Arial" w:hAnsi="Arial" w:cs="Arial"/>
          <w:b/>
          <w:i/>
          <w:sz w:val="17"/>
          <w:szCs w:val="17"/>
        </w:rPr>
        <w:t xml:space="preserve"> Unterschrift des</w:t>
      </w:r>
      <w:r w:rsidR="00DD4C5E" w:rsidRPr="00A751B0">
        <w:rPr>
          <w:rFonts w:ascii="Arial" w:hAnsi="Arial" w:cs="Arial"/>
          <w:b/>
          <w:i/>
          <w:sz w:val="17"/>
          <w:szCs w:val="17"/>
        </w:rPr>
        <w:br/>
        <w:t xml:space="preserve">                                                                                                                              Erziehungsberechtigten</w:t>
      </w:r>
    </w:p>
    <w:sectPr w:rsidR="009779A6" w:rsidRPr="00A751B0" w:rsidSect="00351834">
      <w:foot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4DD32" w14:textId="77777777" w:rsidR="00E81BE1" w:rsidRDefault="00E81BE1">
      <w:r>
        <w:separator/>
      </w:r>
    </w:p>
  </w:endnote>
  <w:endnote w:type="continuationSeparator" w:id="0">
    <w:p w14:paraId="120AFCFC" w14:textId="77777777" w:rsidR="00E81BE1" w:rsidRDefault="00E81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08A83" w14:textId="5A0F7395" w:rsidR="00522DB9" w:rsidRPr="00BE7639" w:rsidRDefault="00522DB9">
    <w:pPr>
      <w:pStyle w:val="Fuzeile"/>
      <w:rPr>
        <w:sz w:val="20"/>
        <w:szCs w:val="20"/>
      </w:rPr>
    </w:pPr>
    <w:r w:rsidRPr="00BE7639">
      <w:rPr>
        <w:sz w:val="20"/>
        <w:szCs w:val="20"/>
      </w:rPr>
      <w:fldChar w:fldCharType="begin"/>
    </w:r>
    <w:r w:rsidRPr="00BE7639">
      <w:rPr>
        <w:sz w:val="20"/>
        <w:szCs w:val="20"/>
      </w:rPr>
      <w:instrText xml:space="preserve"> DATE \@ "dd.MM.yyyy" </w:instrText>
    </w:r>
    <w:r w:rsidRPr="00BE7639">
      <w:rPr>
        <w:sz w:val="20"/>
        <w:szCs w:val="20"/>
      </w:rPr>
      <w:fldChar w:fldCharType="separate"/>
    </w:r>
    <w:r w:rsidR="00694053">
      <w:rPr>
        <w:noProof/>
        <w:sz w:val="20"/>
        <w:szCs w:val="20"/>
      </w:rPr>
      <w:t>11.04.2024</w:t>
    </w:r>
    <w:r w:rsidRPr="00BE7639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7F7F7" w14:textId="77777777" w:rsidR="00E81BE1" w:rsidRDefault="00E81BE1">
      <w:r>
        <w:separator/>
      </w:r>
    </w:p>
  </w:footnote>
  <w:footnote w:type="continuationSeparator" w:id="0">
    <w:p w14:paraId="67F207CA" w14:textId="77777777" w:rsidR="00E81BE1" w:rsidRDefault="00E81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21F77"/>
    <w:multiLevelType w:val="hybridMultilevel"/>
    <w:tmpl w:val="23EC7778"/>
    <w:lvl w:ilvl="0" w:tplc="0A966AD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D6DE7"/>
    <w:multiLevelType w:val="hybridMultilevel"/>
    <w:tmpl w:val="18BC234E"/>
    <w:lvl w:ilvl="0" w:tplc="5128F6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156C1"/>
    <w:multiLevelType w:val="hybridMultilevel"/>
    <w:tmpl w:val="A7C84D10"/>
    <w:lvl w:ilvl="0" w:tplc="B3F070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D70BA0"/>
    <w:multiLevelType w:val="hybridMultilevel"/>
    <w:tmpl w:val="E94CC684"/>
    <w:lvl w:ilvl="0" w:tplc="AB963378">
      <w:numFmt w:val="bullet"/>
      <w:lvlText w:val="-"/>
      <w:lvlJc w:val="left"/>
      <w:pPr>
        <w:tabs>
          <w:tab w:val="num" w:pos="396"/>
        </w:tabs>
        <w:ind w:left="39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16"/>
        </w:tabs>
        <w:ind w:left="11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36"/>
        </w:tabs>
        <w:ind w:left="18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56"/>
        </w:tabs>
        <w:ind w:left="25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76"/>
        </w:tabs>
        <w:ind w:left="32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96"/>
        </w:tabs>
        <w:ind w:left="39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16"/>
        </w:tabs>
        <w:ind w:left="47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36"/>
        </w:tabs>
        <w:ind w:left="54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56"/>
        </w:tabs>
        <w:ind w:left="6156" w:hanging="360"/>
      </w:pPr>
      <w:rPr>
        <w:rFonts w:ascii="Wingdings" w:hAnsi="Wingdings" w:hint="default"/>
      </w:rPr>
    </w:lvl>
  </w:abstractNum>
  <w:num w:numId="1" w16cid:durableId="1764960472">
    <w:abstractNumId w:val="1"/>
  </w:num>
  <w:num w:numId="2" w16cid:durableId="274098036">
    <w:abstractNumId w:val="2"/>
  </w:num>
  <w:num w:numId="3" w16cid:durableId="670328410">
    <w:abstractNumId w:val="3"/>
  </w:num>
  <w:num w:numId="4" w16cid:durableId="1600286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mNFyvMWXHaQVg9f7sf6Vhm/rVpWWdhUm8iZDoXm0q0w2IwvkB4slcrbYcxeK7WWyBo+nAijAeSDQyuNcOBcNQ==" w:salt="qkdmnxk9F9eBEaZwrieVOQ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65E"/>
    <w:rsid w:val="00021C98"/>
    <w:rsid w:val="00024CD4"/>
    <w:rsid w:val="00032167"/>
    <w:rsid w:val="000341A0"/>
    <w:rsid w:val="0004238F"/>
    <w:rsid w:val="00055869"/>
    <w:rsid w:val="00073981"/>
    <w:rsid w:val="000A353B"/>
    <w:rsid w:val="000B6951"/>
    <w:rsid w:val="000D1ABB"/>
    <w:rsid w:val="000E7893"/>
    <w:rsid w:val="001079CC"/>
    <w:rsid w:val="0012165E"/>
    <w:rsid w:val="001347D1"/>
    <w:rsid w:val="001359AD"/>
    <w:rsid w:val="00141A64"/>
    <w:rsid w:val="00151256"/>
    <w:rsid w:val="00174CCF"/>
    <w:rsid w:val="001949C5"/>
    <w:rsid w:val="00197A65"/>
    <w:rsid w:val="001A3F59"/>
    <w:rsid w:val="001B77B4"/>
    <w:rsid w:val="001D6880"/>
    <w:rsid w:val="001F2D39"/>
    <w:rsid w:val="002430FC"/>
    <w:rsid w:val="00282888"/>
    <w:rsid w:val="00282974"/>
    <w:rsid w:val="0028421A"/>
    <w:rsid w:val="00293D89"/>
    <w:rsid w:val="002A1EC4"/>
    <w:rsid w:val="002A5CFA"/>
    <w:rsid w:val="002B3C45"/>
    <w:rsid w:val="00305A4F"/>
    <w:rsid w:val="003206ED"/>
    <w:rsid w:val="00351834"/>
    <w:rsid w:val="00351DF4"/>
    <w:rsid w:val="0035272C"/>
    <w:rsid w:val="003572CE"/>
    <w:rsid w:val="00396DBB"/>
    <w:rsid w:val="0039707D"/>
    <w:rsid w:val="00397886"/>
    <w:rsid w:val="0040095A"/>
    <w:rsid w:val="00401CBB"/>
    <w:rsid w:val="00405EFC"/>
    <w:rsid w:val="00423917"/>
    <w:rsid w:val="00432836"/>
    <w:rsid w:val="00466DD0"/>
    <w:rsid w:val="004A16EF"/>
    <w:rsid w:val="004C6BDA"/>
    <w:rsid w:val="005032C7"/>
    <w:rsid w:val="005157FD"/>
    <w:rsid w:val="00522DB9"/>
    <w:rsid w:val="005523A2"/>
    <w:rsid w:val="00552714"/>
    <w:rsid w:val="00567477"/>
    <w:rsid w:val="0057251F"/>
    <w:rsid w:val="00582737"/>
    <w:rsid w:val="005E38F1"/>
    <w:rsid w:val="005E7E10"/>
    <w:rsid w:val="00627301"/>
    <w:rsid w:val="00630773"/>
    <w:rsid w:val="00636E3F"/>
    <w:rsid w:val="006400E2"/>
    <w:rsid w:val="0064315D"/>
    <w:rsid w:val="00647F33"/>
    <w:rsid w:val="0066272A"/>
    <w:rsid w:val="00670030"/>
    <w:rsid w:val="00675FD2"/>
    <w:rsid w:val="00694053"/>
    <w:rsid w:val="006A3A4C"/>
    <w:rsid w:val="006F1B2F"/>
    <w:rsid w:val="00713874"/>
    <w:rsid w:val="0071494B"/>
    <w:rsid w:val="00715FF2"/>
    <w:rsid w:val="00773BAE"/>
    <w:rsid w:val="0078533E"/>
    <w:rsid w:val="007913E8"/>
    <w:rsid w:val="007A3E13"/>
    <w:rsid w:val="007D22AC"/>
    <w:rsid w:val="007E01BA"/>
    <w:rsid w:val="007E530D"/>
    <w:rsid w:val="00815D35"/>
    <w:rsid w:val="008439B9"/>
    <w:rsid w:val="0086060F"/>
    <w:rsid w:val="00881E8D"/>
    <w:rsid w:val="00891A3E"/>
    <w:rsid w:val="00895E7E"/>
    <w:rsid w:val="008A3368"/>
    <w:rsid w:val="008C0236"/>
    <w:rsid w:val="008C3233"/>
    <w:rsid w:val="008E4F1B"/>
    <w:rsid w:val="008F0315"/>
    <w:rsid w:val="0091560F"/>
    <w:rsid w:val="00927CBD"/>
    <w:rsid w:val="00930896"/>
    <w:rsid w:val="00931F2E"/>
    <w:rsid w:val="00941DD1"/>
    <w:rsid w:val="009779A6"/>
    <w:rsid w:val="00992BA2"/>
    <w:rsid w:val="009A3D58"/>
    <w:rsid w:val="009B2955"/>
    <w:rsid w:val="009C0923"/>
    <w:rsid w:val="009C6078"/>
    <w:rsid w:val="009D1457"/>
    <w:rsid w:val="009E0806"/>
    <w:rsid w:val="00A26015"/>
    <w:rsid w:val="00A33422"/>
    <w:rsid w:val="00A50C17"/>
    <w:rsid w:val="00A511BD"/>
    <w:rsid w:val="00A537A8"/>
    <w:rsid w:val="00A64477"/>
    <w:rsid w:val="00A7273F"/>
    <w:rsid w:val="00A751B0"/>
    <w:rsid w:val="00A805AB"/>
    <w:rsid w:val="00AA582A"/>
    <w:rsid w:val="00AC24AD"/>
    <w:rsid w:val="00AC5011"/>
    <w:rsid w:val="00AE19B7"/>
    <w:rsid w:val="00B06683"/>
    <w:rsid w:val="00B0712E"/>
    <w:rsid w:val="00B215FD"/>
    <w:rsid w:val="00B526DB"/>
    <w:rsid w:val="00B765B5"/>
    <w:rsid w:val="00BB185E"/>
    <w:rsid w:val="00BB32F1"/>
    <w:rsid w:val="00BB773B"/>
    <w:rsid w:val="00BE7639"/>
    <w:rsid w:val="00BF1AA4"/>
    <w:rsid w:val="00C4121F"/>
    <w:rsid w:val="00C4388F"/>
    <w:rsid w:val="00C50218"/>
    <w:rsid w:val="00C52D29"/>
    <w:rsid w:val="00C72619"/>
    <w:rsid w:val="00CA4BC9"/>
    <w:rsid w:val="00CD3355"/>
    <w:rsid w:val="00CD7F7C"/>
    <w:rsid w:val="00CE4855"/>
    <w:rsid w:val="00CF1950"/>
    <w:rsid w:val="00D0669A"/>
    <w:rsid w:val="00D111EA"/>
    <w:rsid w:val="00D458C7"/>
    <w:rsid w:val="00D50E68"/>
    <w:rsid w:val="00D61DF6"/>
    <w:rsid w:val="00D811B9"/>
    <w:rsid w:val="00DA50CD"/>
    <w:rsid w:val="00DD4C5E"/>
    <w:rsid w:val="00DE6B9D"/>
    <w:rsid w:val="00E2345A"/>
    <w:rsid w:val="00E67A00"/>
    <w:rsid w:val="00E81BE1"/>
    <w:rsid w:val="00E83D20"/>
    <w:rsid w:val="00EA39B1"/>
    <w:rsid w:val="00EA5BBA"/>
    <w:rsid w:val="00EC6CF5"/>
    <w:rsid w:val="00EE1143"/>
    <w:rsid w:val="00EE45A6"/>
    <w:rsid w:val="00F22CEE"/>
    <w:rsid w:val="00F25D0A"/>
    <w:rsid w:val="00F367E0"/>
    <w:rsid w:val="00F8242F"/>
    <w:rsid w:val="00F84CD1"/>
    <w:rsid w:val="00FA4FC6"/>
    <w:rsid w:val="00FE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9A46"/>
  <w15:chartTrackingRefBased/>
  <w15:docId w15:val="{E7650227-8F37-48D2-9957-C0F6F7B85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A1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78533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8533E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DD4C5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75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PROGRAMME\TRANSWARE\PERSO\APP\OUTPUT\PERSONAL-STAMMBOGEN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PERSONAL-STAMMBOGEN</Template>
  <TotalTime>0</TotalTime>
  <Pages>2</Pages>
  <Words>921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Personal-Stammbogen</vt:lpstr>
    </vt:vector>
  </TitlesOfParts>
  <Company>Evangelische Landeskirche in Baden</Company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Personal-Stammbogen</dc:title>
  <dc:subject/>
  <dc:creator>ankraemer</dc:creator>
  <cp:keywords/>
  <cp:lastModifiedBy>Roth, Lena</cp:lastModifiedBy>
  <cp:revision>7</cp:revision>
  <cp:lastPrinted>2018-10-24T14:20:00Z</cp:lastPrinted>
  <dcterms:created xsi:type="dcterms:W3CDTF">2022-06-21T06:56:00Z</dcterms:created>
  <dcterms:modified xsi:type="dcterms:W3CDTF">2024-04-11T09:43:00Z</dcterms:modified>
</cp:coreProperties>
</file>